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C6CA" w14:textId="2BE2AC70" w:rsidR="00F23477" w:rsidRDefault="00436B94" w:rsidP="003F1872">
      <w:pPr>
        <w:rPr>
          <w:b/>
          <w:sz w:val="32"/>
        </w:rPr>
      </w:pPr>
      <w:r>
        <w:rPr>
          <w:b/>
          <w:sz w:val="32"/>
        </w:rPr>
        <w:t>Predloga za kolofon v publikacijah Založbe UL MF</w:t>
      </w:r>
    </w:p>
    <w:p w14:paraId="6ADD7EC1" w14:textId="77777777" w:rsidR="00436B94" w:rsidRPr="00221744" w:rsidRDefault="00436B94" w:rsidP="00436B94">
      <w:pPr>
        <w:rPr>
          <w:b/>
        </w:rPr>
      </w:pPr>
      <w:r w:rsidRPr="00221744">
        <w:rPr>
          <w:b/>
        </w:rPr>
        <w:t>NASLOV</w:t>
      </w:r>
    </w:p>
    <w:p w14:paraId="4E549BC3" w14:textId="77777777" w:rsidR="00436B94" w:rsidRDefault="00436B94" w:rsidP="00436B94">
      <w:pPr>
        <w:rPr>
          <w:b/>
        </w:rPr>
      </w:pPr>
      <w:r w:rsidRPr="00221744">
        <w:rPr>
          <w:b/>
        </w:rPr>
        <w:t>Podnaslov</w:t>
      </w:r>
      <w:r>
        <w:rPr>
          <w:b/>
        </w:rPr>
        <w:t xml:space="preserve"> </w:t>
      </w:r>
      <w:r w:rsidRPr="00E02294">
        <w:rPr>
          <w:sz w:val="18"/>
        </w:rPr>
        <w:t>&lt;če je uporabljen&gt;</w:t>
      </w:r>
    </w:p>
    <w:p w14:paraId="1EE8662D" w14:textId="0579875D" w:rsidR="00436B94" w:rsidRPr="00E02294" w:rsidRDefault="00436B94" w:rsidP="00436B94">
      <w:pPr>
        <w:rPr>
          <w:sz w:val="18"/>
        </w:rPr>
      </w:pPr>
      <w:r>
        <w:rPr>
          <w:sz w:val="18"/>
        </w:rPr>
        <w:t>&lt;O</w:t>
      </w:r>
      <w:r w:rsidRPr="00E02294">
        <w:rPr>
          <w:sz w:val="18"/>
        </w:rPr>
        <w:t>d spodnjega navedite tisto, kar pride v poštev za vašo publikacijo</w:t>
      </w:r>
      <w:r>
        <w:rPr>
          <w:sz w:val="18"/>
        </w:rPr>
        <w:t>.</w:t>
      </w:r>
      <w:r w:rsidRPr="00E02294">
        <w:rPr>
          <w:sz w:val="18"/>
        </w:rPr>
        <w:t>&gt;</w:t>
      </w:r>
    </w:p>
    <w:p w14:paraId="54A49A1F" w14:textId="68E344B4" w:rsidR="00436B94" w:rsidRDefault="00436B94" w:rsidP="00436B94">
      <w:pPr>
        <w:rPr>
          <w:b/>
        </w:rPr>
      </w:pPr>
      <w:r>
        <w:rPr>
          <w:b/>
        </w:rPr>
        <w:t>Avtor(ji):</w:t>
      </w:r>
    </w:p>
    <w:p w14:paraId="49B985EE" w14:textId="77777777" w:rsidR="00436B94" w:rsidRDefault="00436B94" w:rsidP="00436B94">
      <w:pPr>
        <w:rPr>
          <w:b/>
        </w:rPr>
      </w:pPr>
      <w:r>
        <w:rPr>
          <w:b/>
        </w:rPr>
        <w:t>Urednik(i):</w:t>
      </w:r>
    </w:p>
    <w:p w14:paraId="6D53E02A" w14:textId="77777777" w:rsidR="00436B94" w:rsidRDefault="00436B94" w:rsidP="00436B94">
      <w:pPr>
        <w:rPr>
          <w:b/>
        </w:rPr>
      </w:pPr>
      <w:r>
        <w:rPr>
          <w:b/>
        </w:rPr>
        <w:t>Recenzent(i):</w:t>
      </w:r>
    </w:p>
    <w:p w14:paraId="45CB89E4" w14:textId="77777777" w:rsidR="00436B94" w:rsidRDefault="00436B94" w:rsidP="00436B94">
      <w:pPr>
        <w:rPr>
          <w:b/>
        </w:rPr>
      </w:pPr>
      <w:r>
        <w:rPr>
          <w:b/>
        </w:rPr>
        <w:t>Lektor:</w:t>
      </w:r>
    </w:p>
    <w:p w14:paraId="2C75D98E" w14:textId="77777777" w:rsidR="00436B94" w:rsidRDefault="00436B94" w:rsidP="00436B94">
      <w:pPr>
        <w:rPr>
          <w:b/>
        </w:rPr>
      </w:pPr>
      <w:r>
        <w:rPr>
          <w:b/>
        </w:rPr>
        <w:t>Redaktor:</w:t>
      </w:r>
    </w:p>
    <w:p w14:paraId="4027DB60" w14:textId="77777777" w:rsidR="00436B94" w:rsidRDefault="00436B94" w:rsidP="00436B94">
      <w:pPr>
        <w:rPr>
          <w:b/>
        </w:rPr>
      </w:pPr>
      <w:r>
        <w:rPr>
          <w:b/>
        </w:rPr>
        <w:t>Ilustrator:</w:t>
      </w:r>
    </w:p>
    <w:p w14:paraId="5417D3F5" w14:textId="77777777" w:rsidR="00436B94" w:rsidRDefault="00436B94" w:rsidP="00436B94">
      <w:pPr>
        <w:rPr>
          <w:b/>
        </w:rPr>
      </w:pPr>
      <w:r>
        <w:rPr>
          <w:b/>
        </w:rPr>
        <w:t xml:space="preserve">Fotograf: </w:t>
      </w:r>
    </w:p>
    <w:p w14:paraId="312B2EED" w14:textId="77777777" w:rsidR="00436B94" w:rsidRDefault="00436B94" w:rsidP="00436B94">
      <w:pPr>
        <w:rPr>
          <w:b/>
        </w:rPr>
      </w:pPr>
      <w:r>
        <w:rPr>
          <w:b/>
        </w:rPr>
        <w:t>Fotografija na naslovnici:</w:t>
      </w:r>
    </w:p>
    <w:p w14:paraId="60B41A87" w14:textId="77777777" w:rsidR="00436B94" w:rsidRDefault="00436B94" w:rsidP="00436B94">
      <w:pPr>
        <w:rPr>
          <w:b/>
        </w:rPr>
      </w:pPr>
      <w:r>
        <w:rPr>
          <w:b/>
        </w:rPr>
        <w:t>Tehnični urednik:</w:t>
      </w:r>
    </w:p>
    <w:p w14:paraId="786AA47A" w14:textId="77777777" w:rsidR="00436B94" w:rsidRDefault="00436B94" w:rsidP="00436B94">
      <w:pPr>
        <w:rPr>
          <w:b/>
        </w:rPr>
      </w:pPr>
      <w:r>
        <w:rPr>
          <w:b/>
        </w:rPr>
        <w:t>Oblikovanje in prelom:</w:t>
      </w:r>
    </w:p>
    <w:p w14:paraId="2E34CAB1" w14:textId="77777777" w:rsidR="00436B94" w:rsidRDefault="00436B94" w:rsidP="00436B94">
      <w:pPr>
        <w:rPr>
          <w:b/>
        </w:rPr>
      </w:pPr>
      <w:r>
        <w:rPr>
          <w:b/>
        </w:rPr>
        <w:t>Tisk:</w:t>
      </w:r>
    </w:p>
    <w:p w14:paraId="3A50B135" w14:textId="77777777" w:rsidR="00436B94" w:rsidRDefault="00436B94" w:rsidP="00436B94">
      <w:r>
        <w:rPr>
          <w:b/>
        </w:rPr>
        <w:t xml:space="preserve">Izdajatelj: </w:t>
      </w:r>
      <w:r w:rsidRPr="003B41A4">
        <w:t>Univerza v Ljublj</w:t>
      </w:r>
      <w:r>
        <w:t>ani, Medicinska fakulteta, Katedra/Inštitut za …</w:t>
      </w:r>
    </w:p>
    <w:p w14:paraId="44AB0DFA" w14:textId="77777777" w:rsidR="00436B94" w:rsidRDefault="00436B94" w:rsidP="00436B94">
      <w:r w:rsidRPr="003B41A4">
        <w:rPr>
          <w:b/>
        </w:rPr>
        <w:t>Založnik:</w:t>
      </w:r>
      <w:r>
        <w:t xml:space="preserve"> Založba UL MF, Ljubljana, 202…</w:t>
      </w:r>
    </w:p>
    <w:p w14:paraId="714413D9" w14:textId="77777777" w:rsidR="00436B94" w:rsidRDefault="00436B94" w:rsidP="00436B94">
      <w:r>
        <w:t xml:space="preserve">1. izdaja, 1. ponatis …, naklada xxx izvodov </w:t>
      </w:r>
      <w:r w:rsidRPr="00AA4E18">
        <w:rPr>
          <w:sz w:val="18"/>
          <w:szCs w:val="18"/>
        </w:rPr>
        <w:t>&lt;podatek o nakladi pride v poštev samo za tiskane publikacije&gt;</w:t>
      </w:r>
    </w:p>
    <w:p w14:paraId="16E128D9" w14:textId="2152A0F3" w:rsidR="00436B94" w:rsidRPr="002F5F56" w:rsidRDefault="00436B94" w:rsidP="00436B94">
      <w:pPr>
        <w:rPr>
          <w:sz w:val="18"/>
        </w:rPr>
      </w:pPr>
      <w:r>
        <w:t xml:space="preserve">Dostopno na: </w:t>
      </w:r>
      <w:r w:rsidRPr="002F5F56">
        <w:rPr>
          <w:sz w:val="18"/>
        </w:rPr>
        <w:t>&lt;navedite spletni naslov</w:t>
      </w:r>
      <w:r>
        <w:rPr>
          <w:sz w:val="18"/>
        </w:rPr>
        <w:t xml:space="preserve"> -- URL</w:t>
      </w:r>
      <w:r w:rsidRPr="002F5F56">
        <w:rPr>
          <w:sz w:val="18"/>
        </w:rPr>
        <w:t xml:space="preserve">, kjer bo </w:t>
      </w:r>
      <w:r>
        <w:rPr>
          <w:sz w:val="18"/>
        </w:rPr>
        <w:t>e-</w:t>
      </w:r>
      <w:r w:rsidRPr="002F5F56">
        <w:rPr>
          <w:sz w:val="18"/>
        </w:rPr>
        <w:t>publikacija na voljo&gt;</w:t>
      </w:r>
    </w:p>
    <w:p w14:paraId="56E8CF38" w14:textId="003B98E6" w:rsidR="00436B94" w:rsidRDefault="00436B94" w:rsidP="00436B94">
      <w:r>
        <w:t xml:space="preserve">Cena: ?? €       </w:t>
      </w:r>
      <w:r w:rsidR="00570C7E">
        <w:br/>
      </w:r>
      <w:r w:rsidR="00E4094F">
        <w:t xml:space="preserve">&lt;če je publikacija brezplačna, vpišite samo:&gt; </w:t>
      </w:r>
      <w:r>
        <w:t>Publikacija je brezplačna.</w:t>
      </w:r>
    </w:p>
    <w:p w14:paraId="3C626EA3" w14:textId="77777777" w:rsidR="00436B94" w:rsidRPr="003B41A4" w:rsidRDefault="00436B94" w:rsidP="00436B94"/>
    <w:p w14:paraId="273B2E25" w14:textId="77777777" w:rsidR="00436B94" w:rsidRDefault="00436B94" w:rsidP="00436B94">
      <w:r w:rsidRPr="007A4681">
        <w:t>©</w:t>
      </w:r>
      <w:r>
        <w:rPr>
          <w:b/>
        </w:rPr>
        <w:t xml:space="preserve"> </w:t>
      </w:r>
      <w:r>
        <w:t xml:space="preserve">Inštitut/Katedra za ….. (letnica prvega izida). Vse pravice pridržane. </w:t>
      </w:r>
      <w:r w:rsidRPr="00F8463E">
        <w:rPr>
          <w:sz w:val="18"/>
          <w:szCs w:val="18"/>
        </w:rPr>
        <w:t>&lt;slednje, če ni odprti dostop&gt;</w:t>
      </w:r>
    </w:p>
    <w:p w14:paraId="24660D7F" w14:textId="77777777" w:rsidR="00436B94" w:rsidRPr="00714059" w:rsidRDefault="00436B94" w:rsidP="00436B94">
      <w:pPr>
        <w:rPr>
          <w:sz w:val="18"/>
        </w:rPr>
      </w:pPr>
      <w:r w:rsidRPr="00714059">
        <w:rPr>
          <w:sz w:val="18"/>
        </w:rPr>
        <w:t xml:space="preserve">&lt;za odprtodostopne publikacije predlagamo spodnjo licenco CC; če želite svoje delo ponuditi </w:t>
      </w:r>
      <w:r>
        <w:rPr>
          <w:sz w:val="18"/>
        </w:rPr>
        <w:t xml:space="preserve">pod drugimi pogoji </w:t>
      </w:r>
      <w:r w:rsidRPr="00714059">
        <w:rPr>
          <w:sz w:val="18"/>
        </w:rPr>
        <w:t xml:space="preserve">odprtega dostopa, izberite ustrezno licenco na </w:t>
      </w:r>
      <w:hyperlink r:id="rId11" w:history="1">
        <w:r w:rsidRPr="00714059">
          <w:rPr>
            <w:rStyle w:val="Hyperlink"/>
            <w:sz w:val="18"/>
          </w:rPr>
          <w:t>https://www.creativecommons.si/deli</w:t>
        </w:r>
      </w:hyperlink>
      <w:r w:rsidRPr="00714059">
        <w:rPr>
          <w:sz w:val="18"/>
        </w:rPr>
        <w:t>:&gt;</w:t>
      </w:r>
    </w:p>
    <w:p w14:paraId="7A20829F" w14:textId="77777777" w:rsidR="00436B94" w:rsidRPr="009D3AD7" w:rsidRDefault="00436B94" w:rsidP="00436B94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  <w:lang w:eastAsia="sl-SI"/>
        </w:rPr>
        <w:drawing>
          <wp:inline distT="0" distB="0" distL="0" distR="0" wp14:anchorId="43A269C4" wp14:editId="48C06622">
            <wp:extent cx="774000" cy="270000"/>
            <wp:effectExtent l="0" t="0" r="7620" b="0"/>
            <wp:docPr id="2076175425" name="Picture 207617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75425" name="by-nc-nd.e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00486" w14:textId="278EF842" w:rsidR="00436B94" w:rsidRPr="00436B94" w:rsidRDefault="00436B94" w:rsidP="00436B94">
      <w:pPr>
        <w:pStyle w:val="NoSpacing"/>
        <w:rPr>
          <w:sz w:val="20"/>
        </w:rPr>
      </w:pPr>
      <w:r w:rsidRPr="00436B94">
        <w:rPr>
          <w:sz w:val="20"/>
        </w:rPr>
        <w:t>To delo je na voljo pod licenco Creative Commons Priznanje avtorstva-Nekomercialno-Brez predelav 4.0 Mednarodna licenca (CC BY-NC-ND 4.0).</w:t>
      </w:r>
    </w:p>
    <w:p w14:paraId="32D6C841" w14:textId="630E5674" w:rsidR="00436B94" w:rsidRDefault="00436B94" w:rsidP="00436B94">
      <w:pPr>
        <w:pStyle w:val="NoSpacing"/>
        <w:rPr>
          <w:rFonts w:cstheme="minorHAnsi"/>
          <w:sz w:val="24"/>
        </w:rPr>
      </w:pPr>
    </w:p>
    <w:p w14:paraId="38179B8C" w14:textId="62A2BE14" w:rsidR="00C23648" w:rsidRPr="00F8463E" w:rsidRDefault="00C23648" w:rsidP="00C23648">
      <w:pPr>
        <w:pStyle w:val="NoSpacing"/>
        <w:jc w:val="left"/>
        <w:rPr>
          <w:rFonts w:cstheme="minorHAnsi"/>
          <w:sz w:val="24"/>
        </w:rPr>
      </w:pPr>
      <w:r w:rsidRPr="00C23648">
        <w:rPr>
          <w:rFonts w:cstheme="minorHAnsi"/>
          <w:sz w:val="18"/>
          <w:szCs w:val="18"/>
        </w:rPr>
        <w:t>&lt;</w:t>
      </w:r>
      <w:r>
        <w:rPr>
          <w:rFonts w:cstheme="minorHAnsi"/>
          <w:sz w:val="18"/>
          <w:szCs w:val="18"/>
        </w:rPr>
        <w:t>Podatek o soglasju</w:t>
      </w:r>
      <w:r w:rsidR="007412D7">
        <w:rPr>
          <w:rFonts w:cstheme="minorHAnsi"/>
          <w:sz w:val="18"/>
          <w:szCs w:val="18"/>
        </w:rPr>
        <w:t xml:space="preserve"> katedre/inštituta</w:t>
      </w:r>
      <w:r>
        <w:rPr>
          <w:rFonts w:cstheme="minorHAnsi"/>
          <w:sz w:val="18"/>
          <w:szCs w:val="18"/>
        </w:rPr>
        <w:t>, kjer je to potrebno</w:t>
      </w:r>
      <w:r w:rsidRPr="00C23648">
        <w:rPr>
          <w:rFonts w:cstheme="minorHAnsi"/>
          <w:sz w:val="18"/>
          <w:szCs w:val="18"/>
        </w:rPr>
        <w:t xml:space="preserve">&gt; </w:t>
      </w:r>
      <w:r>
        <w:rPr>
          <w:rFonts w:cstheme="minorHAnsi"/>
          <w:sz w:val="22"/>
          <w:szCs w:val="22"/>
        </w:rPr>
        <w:br/>
      </w:r>
      <w:r w:rsidR="007412D7">
        <w:rPr>
          <w:rFonts w:cs="Adobe Garamond Pro"/>
          <w:color w:val="211D1E"/>
          <w:sz w:val="20"/>
          <w:szCs w:val="20"/>
        </w:rPr>
        <w:t xml:space="preserve">Učbenik je s sklepom </w:t>
      </w:r>
      <w:r w:rsidRPr="00C23648">
        <w:rPr>
          <w:rFonts w:cs="Adobe Garamond Pro"/>
          <w:color w:val="211D1E"/>
          <w:sz w:val="20"/>
          <w:szCs w:val="20"/>
        </w:rPr>
        <w:t xml:space="preserve">Katedre/Inštituta … </w:t>
      </w:r>
      <w:r w:rsidR="003C7CCD">
        <w:rPr>
          <w:rFonts w:cs="Adobe Garamond Pro"/>
          <w:color w:val="211D1E"/>
          <w:sz w:val="20"/>
          <w:szCs w:val="20"/>
        </w:rPr>
        <w:t xml:space="preserve">UL </w:t>
      </w:r>
      <w:bookmarkStart w:id="0" w:name="_GoBack"/>
      <w:bookmarkEnd w:id="0"/>
      <w:r w:rsidRPr="00C23648">
        <w:rPr>
          <w:rFonts w:cs="Adobe Garamond Pro"/>
          <w:color w:val="211D1E"/>
          <w:sz w:val="20"/>
          <w:szCs w:val="20"/>
        </w:rPr>
        <w:t>MF</w:t>
      </w:r>
      <w:r w:rsidR="007412D7">
        <w:rPr>
          <w:rFonts w:cs="Adobe Garamond Pro"/>
          <w:color w:val="211D1E"/>
          <w:sz w:val="20"/>
          <w:szCs w:val="20"/>
        </w:rPr>
        <w:t xml:space="preserve"> z dne …</w:t>
      </w:r>
      <w:r w:rsidRPr="00C23648">
        <w:rPr>
          <w:rFonts w:cs="Adobe Garamond Pro"/>
          <w:color w:val="211D1E"/>
          <w:sz w:val="20"/>
          <w:szCs w:val="20"/>
        </w:rPr>
        <w:t xml:space="preserve"> </w:t>
      </w:r>
      <w:r w:rsidR="007412D7">
        <w:rPr>
          <w:rFonts w:cs="Adobe Garamond Pro"/>
          <w:color w:val="211D1E"/>
          <w:sz w:val="20"/>
          <w:szCs w:val="20"/>
        </w:rPr>
        <w:t>opredeljen kot temeljno/dopolnilno učno gradivo</w:t>
      </w:r>
      <w:r w:rsidRPr="00C23648">
        <w:rPr>
          <w:rFonts w:cs="Adobe Garamond Pro"/>
          <w:color w:val="211D1E"/>
          <w:sz w:val="20"/>
          <w:szCs w:val="20"/>
        </w:rPr>
        <w:t xml:space="preserve"> </w:t>
      </w:r>
      <w:r w:rsidR="007412D7">
        <w:rPr>
          <w:rFonts w:cs="Adobe Garamond Pro"/>
          <w:color w:val="211D1E"/>
          <w:sz w:val="20"/>
          <w:szCs w:val="20"/>
        </w:rPr>
        <w:t>pri predmetu</w:t>
      </w:r>
      <w:r w:rsidRPr="00C23648">
        <w:rPr>
          <w:rFonts w:cs="Adobe Garamond Pro"/>
          <w:color w:val="211D1E"/>
          <w:sz w:val="20"/>
          <w:szCs w:val="20"/>
        </w:rPr>
        <w:t xml:space="preserve"> …</w:t>
      </w:r>
      <w:r w:rsidR="007412D7">
        <w:rPr>
          <w:rFonts w:cs="Adobe Garamond Pro"/>
          <w:color w:val="211D1E"/>
          <w:sz w:val="20"/>
          <w:szCs w:val="20"/>
        </w:rPr>
        <w:t xml:space="preserve"> (Enoviti študijski program medicine/dentalne medicine UL MF).</w:t>
      </w: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436B94" w14:paraId="7612A074" w14:textId="77777777" w:rsidTr="00436B94">
        <w:trPr>
          <w:trHeight w:val="323"/>
        </w:trPr>
        <w:tc>
          <w:tcPr>
            <w:tcW w:w="10460" w:type="dxa"/>
          </w:tcPr>
          <w:p w14:paraId="4EFA5EC6" w14:textId="58E43FF1" w:rsidR="00436B94" w:rsidRDefault="00436B94" w:rsidP="00436B94">
            <w:r>
              <w:t>&lt;CIP&gt;</w:t>
            </w:r>
          </w:p>
        </w:tc>
      </w:tr>
    </w:tbl>
    <w:p w14:paraId="1472A24A" w14:textId="77777777" w:rsidR="00436B94" w:rsidRDefault="00436B94" w:rsidP="00436B94">
      <w:pPr>
        <w:spacing w:line="270" w:lineRule="exact"/>
        <w:ind w:left="425" w:hanging="425"/>
        <w:jc w:val="both"/>
        <w:rPr>
          <w:sz w:val="24"/>
        </w:rPr>
      </w:pPr>
    </w:p>
    <w:p w14:paraId="02D61CCA" w14:textId="775B9607" w:rsidR="00436B94" w:rsidRPr="00436B94" w:rsidRDefault="00436B94" w:rsidP="00436B94">
      <w:pPr>
        <w:rPr>
          <w:b/>
          <w:sz w:val="32"/>
          <w:szCs w:val="36"/>
        </w:rPr>
      </w:pPr>
      <w:r w:rsidRPr="00436B94">
        <w:rPr>
          <w:b/>
          <w:sz w:val="32"/>
          <w:szCs w:val="36"/>
        </w:rPr>
        <w:lastRenderedPageBreak/>
        <w:t xml:space="preserve">Copyright (/second) page template for </w:t>
      </w:r>
      <w:r>
        <w:rPr>
          <w:b/>
          <w:sz w:val="32"/>
          <w:szCs w:val="36"/>
        </w:rPr>
        <w:t xml:space="preserve">UL MF </w:t>
      </w:r>
      <w:r w:rsidRPr="00436B94">
        <w:rPr>
          <w:b/>
          <w:sz w:val="32"/>
          <w:szCs w:val="36"/>
        </w:rPr>
        <w:t>publications</w:t>
      </w:r>
    </w:p>
    <w:p w14:paraId="6B1B1F50" w14:textId="77777777" w:rsidR="00436B94" w:rsidRDefault="00436B94" w:rsidP="00436B94"/>
    <w:p w14:paraId="0A8D272B" w14:textId="77777777" w:rsidR="00436B94" w:rsidRPr="00221744" w:rsidRDefault="00436B94" w:rsidP="00436B94">
      <w:pPr>
        <w:rPr>
          <w:b/>
        </w:rPr>
      </w:pPr>
      <w:r>
        <w:rPr>
          <w:b/>
        </w:rPr>
        <w:t>TITLE</w:t>
      </w:r>
    </w:p>
    <w:p w14:paraId="642464C6" w14:textId="77777777" w:rsidR="00436B94" w:rsidRPr="00AA4E18" w:rsidRDefault="00436B94" w:rsidP="00436B94">
      <w:r>
        <w:rPr>
          <w:b/>
        </w:rPr>
        <w:t xml:space="preserve">Subtitle </w:t>
      </w:r>
      <w:r w:rsidRPr="00AA4E18">
        <w:t>&lt;where applicable&gt;</w:t>
      </w:r>
    </w:p>
    <w:p w14:paraId="633AFD0F" w14:textId="77777777" w:rsidR="00436B94" w:rsidRPr="00027D64" w:rsidRDefault="00436B94" w:rsidP="00436B94">
      <w:pPr>
        <w:rPr>
          <w:sz w:val="18"/>
          <w:szCs w:val="18"/>
        </w:rPr>
      </w:pPr>
      <w:r>
        <w:rPr>
          <w:sz w:val="18"/>
          <w:szCs w:val="18"/>
        </w:rPr>
        <w:t>&lt;P</w:t>
      </w:r>
      <w:r w:rsidRPr="00027D64">
        <w:rPr>
          <w:sz w:val="18"/>
          <w:szCs w:val="18"/>
        </w:rPr>
        <w:t xml:space="preserve">lease use </w:t>
      </w:r>
      <w:r>
        <w:rPr>
          <w:sz w:val="18"/>
          <w:szCs w:val="18"/>
        </w:rPr>
        <w:t xml:space="preserve">any of </w:t>
      </w:r>
      <w:r w:rsidRPr="00027D64">
        <w:rPr>
          <w:sz w:val="18"/>
          <w:szCs w:val="18"/>
        </w:rPr>
        <w:t xml:space="preserve">the </w:t>
      </w:r>
      <w:r>
        <w:rPr>
          <w:sz w:val="18"/>
          <w:szCs w:val="18"/>
        </w:rPr>
        <w:t>following relevant items for your publication.</w:t>
      </w:r>
      <w:r w:rsidRPr="00027D64">
        <w:rPr>
          <w:sz w:val="18"/>
          <w:szCs w:val="18"/>
        </w:rPr>
        <w:t>&gt;</w:t>
      </w:r>
    </w:p>
    <w:p w14:paraId="690B0F53" w14:textId="77777777" w:rsidR="00436B94" w:rsidRDefault="00436B94" w:rsidP="00436B94">
      <w:pPr>
        <w:rPr>
          <w:b/>
        </w:rPr>
      </w:pPr>
      <w:r>
        <w:rPr>
          <w:b/>
        </w:rPr>
        <w:t>Author(s):</w:t>
      </w:r>
    </w:p>
    <w:p w14:paraId="6857CC0D" w14:textId="77777777" w:rsidR="00436B94" w:rsidRDefault="00436B94" w:rsidP="00436B94">
      <w:pPr>
        <w:rPr>
          <w:b/>
        </w:rPr>
      </w:pPr>
      <w:r>
        <w:rPr>
          <w:b/>
        </w:rPr>
        <w:t>Editor(s):</w:t>
      </w:r>
    </w:p>
    <w:p w14:paraId="0B3BF3F4" w14:textId="77777777" w:rsidR="00436B94" w:rsidRDefault="00436B94" w:rsidP="00436B94">
      <w:pPr>
        <w:rPr>
          <w:b/>
        </w:rPr>
      </w:pPr>
      <w:r>
        <w:rPr>
          <w:b/>
        </w:rPr>
        <w:t>Reviewer(s):</w:t>
      </w:r>
    </w:p>
    <w:p w14:paraId="160A9A54" w14:textId="77777777" w:rsidR="00436B94" w:rsidRDefault="00436B94" w:rsidP="00436B94">
      <w:pPr>
        <w:rPr>
          <w:b/>
        </w:rPr>
      </w:pPr>
      <w:r>
        <w:rPr>
          <w:b/>
        </w:rPr>
        <w:t>Language editor:</w:t>
      </w:r>
    </w:p>
    <w:p w14:paraId="2FCF5552" w14:textId="77777777" w:rsidR="00436B94" w:rsidRDefault="00436B94" w:rsidP="00436B94">
      <w:pPr>
        <w:rPr>
          <w:b/>
        </w:rPr>
      </w:pPr>
      <w:r>
        <w:rPr>
          <w:b/>
        </w:rPr>
        <w:t>Copy editor:</w:t>
      </w:r>
    </w:p>
    <w:p w14:paraId="4008E53C" w14:textId="77777777" w:rsidR="00436B94" w:rsidRDefault="00436B94" w:rsidP="00436B94">
      <w:pPr>
        <w:rPr>
          <w:b/>
        </w:rPr>
      </w:pPr>
      <w:r>
        <w:rPr>
          <w:b/>
        </w:rPr>
        <w:t>Illustrator:</w:t>
      </w:r>
    </w:p>
    <w:p w14:paraId="304EFC59" w14:textId="77777777" w:rsidR="00436B94" w:rsidRDefault="00436B94" w:rsidP="00436B94">
      <w:pPr>
        <w:rPr>
          <w:b/>
        </w:rPr>
      </w:pPr>
      <w:r>
        <w:rPr>
          <w:b/>
        </w:rPr>
        <w:t xml:space="preserve">Photographer: </w:t>
      </w:r>
    </w:p>
    <w:p w14:paraId="6133BC18" w14:textId="77777777" w:rsidR="00436B94" w:rsidRDefault="00436B94" w:rsidP="00436B94">
      <w:pPr>
        <w:rPr>
          <w:b/>
        </w:rPr>
      </w:pPr>
      <w:r>
        <w:rPr>
          <w:b/>
        </w:rPr>
        <w:t>Cover photograph by:</w:t>
      </w:r>
    </w:p>
    <w:p w14:paraId="18C3D5CA" w14:textId="77777777" w:rsidR="00436B94" w:rsidRDefault="00436B94" w:rsidP="00436B94">
      <w:pPr>
        <w:rPr>
          <w:b/>
        </w:rPr>
      </w:pPr>
      <w:r>
        <w:rPr>
          <w:b/>
        </w:rPr>
        <w:t>Technical editor:</w:t>
      </w:r>
    </w:p>
    <w:p w14:paraId="2BED5D88" w14:textId="77777777" w:rsidR="00436B94" w:rsidRDefault="00436B94" w:rsidP="00436B94">
      <w:pPr>
        <w:rPr>
          <w:b/>
        </w:rPr>
      </w:pPr>
      <w:r>
        <w:rPr>
          <w:b/>
        </w:rPr>
        <w:t>Design and layout:</w:t>
      </w:r>
    </w:p>
    <w:p w14:paraId="4C29F842" w14:textId="77777777" w:rsidR="00436B94" w:rsidRDefault="00436B94" w:rsidP="00436B94">
      <w:pPr>
        <w:rPr>
          <w:b/>
        </w:rPr>
      </w:pPr>
      <w:r>
        <w:rPr>
          <w:b/>
        </w:rPr>
        <w:t>Printed by:</w:t>
      </w:r>
    </w:p>
    <w:p w14:paraId="0125CB41" w14:textId="77777777" w:rsidR="00436B94" w:rsidRDefault="00436B94" w:rsidP="00436B94">
      <w:r>
        <w:rPr>
          <w:b/>
        </w:rPr>
        <w:t xml:space="preserve">Issued by: </w:t>
      </w:r>
      <w:r>
        <w:t>University of Ljubljana, Faculty of Medicine, Department/Institute …</w:t>
      </w:r>
    </w:p>
    <w:p w14:paraId="21F336D6" w14:textId="77777777" w:rsidR="00436B94" w:rsidRDefault="00436B94" w:rsidP="00436B94">
      <w:r>
        <w:rPr>
          <w:b/>
        </w:rPr>
        <w:t>Published by</w:t>
      </w:r>
      <w:r w:rsidRPr="003B41A4">
        <w:rPr>
          <w:b/>
        </w:rPr>
        <w:t>:</w:t>
      </w:r>
      <w:r>
        <w:t xml:space="preserve"> Založba UL MF (UL MF Publishing), Ljubljana, 202…</w:t>
      </w:r>
    </w:p>
    <w:p w14:paraId="0A8B6865" w14:textId="77777777" w:rsidR="00436B94" w:rsidRDefault="00436B94" w:rsidP="00436B94">
      <w:r>
        <w:t xml:space="preserve">1st edition, 1st reprint, , 1. ponatis …, print run xxx copies </w:t>
      </w:r>
      <w:r w:rsidRPr="00AA4E18">
        <w:rPr>
          <w:sz w:val="18"/>
          <w:szCs w:val="18"/>
        </w:rPr>
        <w:t>&lt;print run applicable for printed publications only&gt;</w:t>
      </w:r>
    </w:p>
    <w:p w14:paraId="21308F99" w14:textId="77777777" w:rsidR="00436B94" w:rsidRDefault="00436B94" w:rsidP="00436B94"/>
    <w:p w14:paraId="5F019272" w14:textId="77777777" w:rsidR="00436B94" w:rsidRPr="002F5F56" w:rsidRDefault="00436B94" w:rsidP="00436B94">
      <w:pPr>
        <w:rPr>
          <w:sz w:val="18"/>
        </w:rPr>
      </w:pPr>
      <w:r>
        <w:t xml:space="preserve">Available at: </w:t>
      </w:r>
      <w:r w:rsidRPr="002F5F56">
        <w:rPr>
          <w:sz w:val="18"/>
        </w:rPr>
        <w:t>&lt;</w:t>
      </w:r>
      <w:r>
        <w:rPr>
          <w:sz w:val="18"/>
        </w:rPr>
        <w:t>state the URL of the publication</w:t>
      </w:r>
      <w:r w:rsidRPr="002F5F56">
        <w:rPr>
          <w:sz w:val="18"/>
        </w:rPr>
        <w:t>&gt;</w:t>
      </w:r>
    </w:p>
    <w:p w14:paraId="5A5C07E6" w14:textId="77777777" w:rsidR="00436B94" w:rsidRDefault="00436B94" w:rsidP="00436B94">
      <w:r>
        <w:t>Retail price: ?? €       /      The publication is free of charge.</w:t>
      </w:r>
    </w:p>
    <w:p w14:paraId="17A7FB0B" w14:textId="77777777" w:rsidR="00436B94" w:rsidRPr="003B41A4" w:rsidRDefault="00436B94" w:rsidP="00436B94"/>
    <w:p w14:paraId="22568B79" w14:textId="77777777" w:rsidR="00436B94" w:rsidRDefault="00436B94" w:rsidP="00436B94">
      <w:r w:rsidRPr="007A4681">
        <w:t>©</w:t>
      </w:r>
      <w:r>
        <w:rPr>
          <w:b/>
        </w:rPr>
        <w:t xml:space="preserve"> </w:t>
      </w:r>
      <w:r>
        <w:t>Inštitut/Katedra za ….., 202… &lt;year of first publication&gt;. All rights reserved.</w:t>
      </w:r>
    </w:p>
    <w:p w14:paraId="6D315674" w14:textId="77777777" w:rsidR="00436B94" w:rsidRPr="00AA4E18" w:rsidRDefault="00436B94" w:rsidP="00436B94">
      <w:pPr>
        <w:rPr>
          <w:sz w:val="18"/>
          <w:szCs w:val="18"/>
        </w:rPr>
      </w:pPr>
      <w:r w:rsidRPr="00AA4E18">
        <w:rPr>
          <w:sz w:val="18"/>
          <w:szCs w:val="18"/>
        </w:rPr>
        <w:t>&lt;</w:t>
      </w:r>
      <w:r>
        <w:rPr>
          <w:sz w:val="18"/>
          <w:szCs w:val="18"/>
        </w:rPr>
        <w:t>for open-</w:t>
      </w:r>
      <w:r w:rsidRPr="00AA4E18">
        <w:rPr>
          <w:sz w:val="18"/>
          <w:szCs w:val="18"/>
        </w:rPr>
        <w:t xml:space="preserve">access publications, we suggest the CC license below: if you wish to assign a different level of open access to your work, please choose the appropriate licensing at </w:t>
      </w:r>
      <w:hyperlink r:id="rId13" w:history="1">
        <w:r w:rsidRPr="00400530">
          <w:rPr>
            <w:rStyle w:val="Hyperlink"/>
            <w:sz w:val="18"/>
            <w:szCs w:val="18"/>
          </w:rPr>
          <w:t>https://chooser-beta.creativecommons.org/</w:t>
        </w:r>
      </w:hyperlink>
      <w:r w:rsidRPr="00AA4E18">
        <w:rPr>
          <w:sz w:val="18"/>
          <w:szCs w:val="18"/>
        </w:rPr>
        <w:t>&gt;</w:t>
      </w:r>
    </w:p>
    <w:p w14:paraId="18CE9482" w14:textId="77777777" w:rsidR="00436B94" w:rsidRPr="009D3AD7" w:rsidRDefault="00436B94" w:rsidP="00436B94">
      <w:pPr>
        <w:spacing w:after="0" w:line="360" w:lineRule="auto"/>
        <w:rPr>
          <w:b/>
          <w:sz w:val="24"/>
        </w:rPr>
      </w:pPr>
      <w:r>
        <w:rPr>
          <w:b/>
          <w:noProof/>
          <w:sz w:val="24"/>
          <w:lang w:eastAsia="sl-SI"/>
        </w:rPr>
        <w:drawing>
          <wp:inline distT="0" distB="0" distL="0" distR="0" wp14:anchorId="53E7A5C2" wp14:editId="78CEE4CE">
            <wp:extent cx="774000" cy="270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75425" name="by-nc-nd.e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3F626" w14:textId="0AF3401E" w:rsidR="00436B94" w:rsidRDefault="00436B94" w:rsidP="00436B94">
      <w:pPr>
        <w:pStyle w:val="NoSpacing"/>
        <w:rPr>
          <w:sz w:val="20"/>
        </w:rPr>
      </w:pPr>
      <w:r w:rsidRPr="00436B94">
        <w:rPr>
          <w:sz w:val="20"/>
        </w:rPr>
        <w:t>This work is licensed under a Creative Commons Attribution-NonCommercial-NoDerivatives 4.0 International License (CC BY-NC-ND 4.0).</w:t>
      </w:r>
    </w:p>
    <w:p w14:paraId="30EF7346" w14:textId="77777777" w:rsidR="00436B94" w:rsidRPr="00436B94" w:rsidRDefault="00436B94" w:rsidP="00436B94">
      <w:pPr>
        <w:pStyle w:val="NoSpacing"/>
        <w:rPr>
          <w:rFonts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436B94" w14:paraId="6D30072C" w14:textId="77777777" w:rsidTr="00436B94">
        <w:trPr>
          <w:trHeight w:val="487"/>
        </w:trPr>
        <w:tc>
          <w:tcPr>
            <w:tcW w:w="10446" w:type="dxa"/>
          </w:tcPr>
          <w:p w14:paraId="26A6EF1E" w14:textId="0501F4EB" w:rsidR="00436B94" w:rsidRDefault="00436B94" w:rsidP="00280786">
            <w:pPr>
              <w:spacing w:after="160" w:line="259" w:lineRule="auto"/>
            </w:pPr>
            <w:r>
              <w:t>&lt;CIP&gt;</w:t>
            </w:r>
          </w:p>
        </w:tc>
      </w:tr>
    </w:tbl>
    <w:p w14:paraId="66900271" w14:textId="77777777" w:rsidR="00436B94" w:rsidRDefault="00436B94" w:rsidP="00436B94"/>
    <w:p w14:paraId="3DBA92C6" w14:textId="6C8D96F2" w:rsidR="00436B94" w:rsidRDefault="00436B94" w:rsidP="00436B94">
      <w:r>
        <w:lastRenderedPageBreak/>
        <w:t>Če bo založnik publikacije Založba Univerze v Ljubljani, izdajatelj pa Založba UL MF, bodo v kolofonu navedeni naslednji podatki</w:t>
      </w:r>
      <w:r w:rsidR="00490545">
        <w:t>:</w:t>
      </w:r>
    </w:p>
    <w:p w14:paraId="399D9B15" w14:textId="77777777" w:rsidR="00436B94" w:rsidRDefault="00436B94" w:rsidP="00436B94"/>
    <w:p w14:paraId="6E5356B5" w14:textId="77777777" w:rsidR="00436B94" w:rsidRDefault="00436B94" w:rsidP="00436B94">
      <w:r w:rsidRPr="008325DA">
        <w:rPr>
          <w:b/>
        </w:rPr>
        <w:t>Založila:</w:t>
      </w:r>
      <w:r w:rsidRPr="008325DA">
        <w:t xml:space="preserve"> </w:t>
      </w:r>
      <w:r>
        <w:t>Z</w:t>
      </w:r>
      <w:r w:rsidRPr="008325DA">
        <w:t>aložba Univerze v Ljubljani</w:t>
      </w:r>
    </w:p>
    <w:p w14:paraId="0E32550B" w14:textId="77777777" w:rsidR="00436B94" w:rsidRPr="008325DA" w:rsidRDefault="00436B94" w:rsidP="00436B94">
      <w:r w:rsidRPr="008325DA">
        <w:rPr>
          <w:b/>
        </w:rPr>
        <w:t>Za</w:t>
      </w:r>
      <w:r>
        <w:rPr>
          <w:b/>
        </w:rPr>
        <w:t xml:space="preserve"> založbo</w:t>
      </w:r>
      <w:r w:rsidRPr="008325DA">
        <w:rPr>
          <w:b/>
        </w:rPr>
        <w:t>:</w:t>
      </w:r>
      <w:r w:rsidRPr="008325DA">
        <w:t xml:space="preserve"> </w:t>
      </w:r>
      <w:r>
        <w:t>Gregor Majdič, rektor Univerze v Ljubljani</w:t>
      </w:r>
      <w:r w:rsidRPr="008325DA">
        <w:t xml:space="preserve"> </w:t>
      </w:r>
    </w:p>
    <w:p w14:paraId="3BF54111" w14:textId="77777777" w:rsidR="00436B94" w:rsidRPr="008325DA" w:rsidRDefault="00436B94" w:rsidP="00436B94">
      <w:r w:rsidRPr="008325DA">
        <w:rPr>
          <w:b/>
        </w:rPr>
        <w:t>Izdal</w:t>
      </w:r>
      <w:r>
        <w:rPr>
          <w:b/>
        </w:rPr>
        <w:t>a</w:t>
      </w:r>
      <w:r w:rsidRPr="008325DA">
        <w:rPr>
          <w:b/>
        </w:rPr>
        <w:t>:</w:t>
      </w:r>
      <w:r w:rsidRPr="008325DA">
        <w:t xml:space="preserve"> </w:t>
      </w:r>
      <w:r>
        <w:t>Založba UL MF</w:t>
      </w:r>
    </w:p>
    <w:p w14:paraId="4ACDFA3F" w14:textId="77777777" w:rsidR="00436B94" w:rsidRDefault="00436B94" w:rsidP="00436B94">
      <w:r w:rsidRPr="008325DA">
        <w:rPr>
          <w:b/>
        </w:rPr>
        <w:t xml:space="preserve">Za </w:t>
      </w:r>
      <w:r>
        <w:rPr>
          <w:b/>
        </w:rPr>
        <w:t xml:space="preserve">izdajatelja: </w:t>
      </w:r>
      <w:r>
        <w:t>Igor Švab, dekan Medicinske fakultete Univerze v Ljubljani</w:t>
      </w:r>
    </w:p>
    <w:p w14:paraId="5B063141" w14:textId="77777777" w:rsidR="00436B94" w:rsidRDefault="00436B94" w:rsidP="00436B94">
      <w:r>
        <w:t>Ljubljana, 202…</w:t>
      </w:r>
    </w:p>
    <w:p w14:paraId="179C79CF" w14:textId="77777777" w:rsidR="00436B94" w:rsidRDefault="00436B94" w:rsidP="00436B94">
      <w:r>
        <w:t>x. izdaja</w:t>
      </w:r>
    </w:p>
    <w:p w14:paraId="68F9C2F4" w14:textId="77777777" w:rsidR="00436B94" w:rsidRDefault="00436B94" w:rsidP="00436B94"/>
    <w:p w14:paraId="50B8F2CA" w14:textId="77777777" w:rsidR="00436B94" w:rsidRPr="008325DA" w:rsidRDefault="00436B94" w:rsidP="00436B94">
      <w:pPr>
        <w:rPr>
          <w:lang w:val="en-US"/>
        </w:rPr>
      </w:pPr>
      <w:r w:rsidRPr="008325DA">
        <w:rPr>
          <w:b/>
          <w:lang w:val="en-US"/>
        </w:rPr>
        <w:t>Published by</w:t>
      </w:r>
      <w:r w:rsidRPr="008325DA">
        <w:rPr>
          <w:b/>
        </w:rPr>
        <w:t xml:space="preserve">: </w:t>
      </w:r>
      <w:r>
        <w:t>Z</w:t>
      </w:r>
      <w:r w:rsidRPr="008325DA">
        <w:t>aložba Univerze v Ljubljani</w:t>
      </w:r>
      <w:r w:rsidRPr="008325DA">
        <w:rPr>
          <w:lang w:val="en-US"/>
        </w:rPr>
        <w:t xml:space="preserve"> (</w:t>
      </w:r>
      <w:r w:rsidRPr="00A719E4">
        <w:rPr>
          <w:lang w:val="en-US"/>
        </w:rPr>
        <w:t>University of Ljubljana Press</w:t>
      </w:r>
      <w:r w:rsidRPr="008325DA">
        <w:rPr>
          <w:lang w:val="en-US"/>
        </w:rPr>
        <w:t>)</w:t>
      </w:r>
    </w:p>
    <w:p w14:paraId="62471BA7" w14:textId="77777777" w:rsidR="00436B94" w:rsidRDefault="00436B94" w:rsidP="00436B94">
      <w:r w:rsidRPr="008325DA">
        <w:rPr>
          <w:b/>
          <w:lang w:val="en-US"/>
        </w:rPr>
        <w:t>For the publisher:</w:t>
      </w:r>
      <w:r w:rsidRPr="008325DA">
        <w:rPr>
          <w:lang w:val="en-US"/>
        </w:rPr>
        <w:t xml:space="preserve"> </w:t>
      </w:r>
      <w:r>
        <w:t>Gregor Majdič</w:t>
      </w:r>
      <w:r w:rsidRPr="008325DA">
        <w:rPr>
          <w:lang w:val="en-US"/>
        </w:rPr>
        <w:t xml:space="preserve">, </w:t>
      </w:r>
      <w:r>
        <w:rPr>
          <w:lang w:val="en-US"/>
        </w:rPr>
        <w:t>Rector</w:t>
      </w:r>
      <w:r w:rsidRPr="008325DA">
        <w:rPr>
          <w:lang w:val="en-US"/>
        </w:rPr>
        <w:t xml:space="preserve"> of the</w:t>
      </w:r>
      <w:r>
        <w:rPr>
          <w:lang w:val="en-US"/>
        </w:rPr>
        <w:t xml:space="preserve"> University of Ljubljana</w:t>
      </w:r>
    </w:p>
    <w:p w14:paraId="5CFCC190" w14:textId="77777777" w:rsidR="00436B94" w:rsidRDefault="00436B94" w:rsidP="00436B94">
      <w:pPr>
        <w:rPr>
          <w:lang w:val="en-US"/>
        </w:rPr>
      </w:pPr>
      <w:r w:rsidRPr="008325DA">
        <w:rPr>
          <w:b/>
          <w:lang w:val="en-US"/>
        </w:rPr>
        <w:t xml:space="preserve">Issued by: </w:t>
      </w:r>
      <w:r>
        <w:t>Založba UL MF</w:t>
      </w:r>
      <w:r w:rsidRPr="008325DA">
        <w:rPr>
          <w:lang w:val="en-US"/>
        </w:rPr>
        <w:t xml:space="preserve"> (</w:t>
      </w:r>
      <w:r>
        <w:rPr>
          <w:lang w:val="en-US"/>
        </w:rPr>
        <w:t>Faculty of Medicine, University of Ljubljana Publishing</w:t>
      </w:r>
      <w:r w:rsidRPr="008325DA">
        <w:rPr>
          <w:lang w:val="en-US"/>
        </w:rPr>
        <w:t>)</w:t>
      </w:r>
    </w:p>
    <w:p w14:paraId="679AA0BB" w14:textId="77777777" w:rsidR="00436B94" w:rsidRPr="008325DA" w:rsidRDefault="00436B94" w:rsidP="00436B94">
      <w:pPr>
        <w:rPr>
          <w:lang w:val="en-US"/>
        </w:rPr>
      </w:pPr>
      <w:r w:rsidRPr="008325DA">
        <w:rPr>
          <w:b/>
          <w:lang w:val="en-US"/>
        </w:rPr>
        <w:t xml:space="preserve">For the </w:t>
      </w:r>
      <w:r>
        <w:rPr>
          <w:b/>
          <w:lang w:val="en-US"/>
        </w:rPr>
        <w:t>issuer</w:t>
      </w:r>
      <w:r w:rsidRPr="008325DA">
        <w:rPr>
          <w:b/>
          <w:lang w:val="en-US"/>
        </w:rPr>
        <w:t>:</w:t>
      </w:r>
      <w:r w:rsidRPr="008325DA">
        <w:rPr>
          <w:lang w:val="en-US"/>
        </w:rPr>
        <w:t xml:space="preserve"> </w:t>
      </w:r>
      <w:r>
        <w:t xml:space="preserve">Igor Švab, Dean of the </w:t>
      </w:r>
      <w:r w:rsidRPr="008325DA">
        <w:rPr>
          <w:lang w:val="en-US"/>
        </w:rPr>
        <w:t xml:space="preserve">Faculty of </w:t>
      </w:r>
      <w:r>
        <w:rPr>
          <w:lang w:val="en-US"/>
        </w:rPr>
        <w:t>Medicine, University of Ljubljana</w:t>
      </w:r>
    </w:p>
    <w:p w14:paraId="32150398" w14:textId="77777777" w:rsidR="00436B94" w:rsidRDefault="00436B94" w:rsidP="00436B94">
      <w:r>
        <w:t>Ljubljana, 202…</w:t>
      </w:r>
    </w:p>
    <w:p w14:paraId="7D1B1919" w14:textId="6B37BA01" w:rsidR="001C2AB4" w:rsidRPr="001C2AB4" w:rsidRDefault="00436B94" w:rsidP="00436B94">
      <w:pPr>
        <w:spacing w:line="270" w:lineRule="exact"/>
        <w:ind w:left="425" w:hanging="425"/>
        <w:jc w:val="both"/>
        <w:rPr>
          <w:sz w:val="24"/>
        </w:rPr>
      </w:pPr>
      <w:r>
        <w:t>xth edition</w:t>
      </w:r>
    </w:p>
    <w:sectPr w:rsidR="001C2AB4" w:rsidRPr="001C2AB4" w:rsidSect="00D8449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4B24" w14:textId="77777777" w:rsidR="00A17D7C" w:rsidRDefault="00A17D7C" w:rsidP="0065275D">
      <w:pPr>
        <w:spacing w:after="0" w:line="240" w:lineRule="auto"/>
      </w:pPr>
      <w:r>
        <w:separator/>
      </w:r>
    </w:p>
  </w:endnote>
  <w:endnote w:type="continuationSeparator" w:id="0">
    <w:p w14:paraId="390132C3" w14:textId="77777777" w:rsidR="00A17D7C" w:rsidRDefault="00A17D7C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4C70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3A84F686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14CD347D" w14:textId="77777777" w:rsidR="00221CD3" w:rsidRPr="00A5121A" w:rsidRDefault="00221CD3" w:rsidP="00221CD3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F63640C" w14:textId="77777777" w:rsidR="00221CD3" w:rsidRDefault="00221CD3" w:rsidP="00221CD3">
          <w:pPr>
            <w:pStyle w:val="Footer"/>
          </w:pPr>
        </w:p>
        <w:p w14:paraId="4301E285" w14:textId="77777777" w:rsidR="00221CD3" w:rsidRPr="00A5121A" w:rsidRDefault="00221CD3" w:rsidP="00221CD3">
          <w:pPr>
            <w:pStyle w:val="Footer"/>
          </w:pPr>
        </w:p>
      </w:tc>
      <w:tc>
        <w:tcPr>
          <w:tcW w:w="2977" w:type="dxa"/>
          <w:shd w:val="clear" w:color="auto" w:fill="auto"/>
        </w:tcPr>
        <w:p w14:paraId="3A5BF111" w14:textId="77777777" w:rsidR="00221CD3" w:rsidRPr="0044368E" w:rsidRDefault="00221CD3" w:rsidP="00221CD3">
          <w:pPr>
            <w:pStyle w:val="Footer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</w:tc>
      <w:tc>
        <w:tcPr>
          <w:tcW w:w="1985" w:type="dxa"/>
          <w:shd w:val="clear" w:color="auto" w:fill="auto"/>
        </w:tcPr>
        <w:p w14:paraId="743BF077" w14:textId="0CFDF65E" w:rsidR="00221CD3" w:rsidRPr="00DA6F60" w:rsidRDefault="00221CD3" w:rsidP="00221CD3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3C7CCD">
            <w:rPr>
              <w:noProof/>
              <w:szCs w:val="16"/>
            </w:rPr>
            <w:t>3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3C7CCD">
            <w:rPr>
              <w:noProof/>
              <w:szCs w:val="16"/>
            </w:rPr>
            <w:t>3</w:t>
          </w:r>
          <w:r w:rsidRPr="00DA6F60">
            <w:rPr>
              <w:szCs w:val="16"/>
            </w:rPr>
            <w:fldChar w:fldCharType="end"/>
          </w:r>
        </w:p>
      </w:tc>
    </w:tr>
  </w:tbl>
  <w:p w14:paraId="19F23EBC" w14:textId="77777777" w:rsidR="00B566CE" w:rsidRPr="00B566CE" w:rsidRDefault="00B566CE">
    <w:pPr>
      <w:pStyle w:val="Footer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ACB3C" w14:textId="77777777" w:rsidR="00A537D2" w:rsidRDefault="00A537D2">
    <w:pPr>
      <w:rPr>
        <w:rFonts w:cs="Arial"/>
      </w:rPr>
    </w:pPr>
  </w:p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365A79" w:rsidRPr="00A5121A" w14:paraId="265F4096" w14:textId="77777777" w:rsidTr="00221CD3">
      <w:trPr>
        <w:trHeight w:val="96"/>
      </w:trPr>
      <w:tc>
        <w:tcPr>
          <w:tcW w:w="2410" w:type="dxa"/>
          <w:shd w:val="clear" w:color="auto" w:fill="auto"/>
        </w:tcPr>
        <w:p w14:paraId="5C23C504" w14:textId="77777777" w:rsidR="00DA6F60" w:rsidRPr="00A5121A" w:rsidRDefault="00DA6F60" w:rsidP="00DA6F60">
          <w:pPr>
            <w:pStyle w:val="Footer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634A0CFB" w14:textId="77777777" w:rsidR="00DA6F60" w:rsidRPr="00A5121A" w:rsidRDefault="00DA6F60" w:rsidP="00595918">
          <w:pPr>
            <w:pStyle w:val="Footer"/>
          </w:pPr>
        </w:p>
      </w:tc>
      <w:tc>
        <w:tcPr>
          <w:tcW w:w="2977" w:type="dxa"/>
          <w:shd w:val="clear" w:color="auto" w:fill="auto"/>
        </w:tcPr>
        <w:p w14:paraId="2AE0F3EB" w14:textId="77777777" w:rsidR="00DA6F60" w:rsidRPr="0044368E" w:rsidRDefault="00DA6F60" w:rsidP="00595918">
          <w:pPr>
            <w:pStyle w:val="Footer"/>
            <w:rPr>
              <w:rFonts w:cs="Arial"/>
            </w:rPr>
          </w:pPr>
        </w:p>
      </w:tc>
      <w:tc>
        <w:tcPr>
          <w:tcW w:w="1985" w:type="dxa"/>
          <w:shd w:val="clear" w:color="auto" w:fill="auto"/>
        </w:tcPr>
        <w:p w14:paraId="12FA4615" w14:textId="39C0EA1A" w:rsidR="00DA6F60" w:rsidRPr="00DA6F60" w:rsidRDefault="00DA6F60" w:rsidP="00DF6B6A">
          <w:pPr>
            <w:pStyle w:val="Footer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 w:rsidR="003C7CCD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3C7CCD">
            <w:rPr>
              <w:noProof/>
              <w:szCs w:val="16"/>
            </w:rPr>
            <w:t>3</w:t>
          </w:r>
          <w:r w:rsidRPr="00DA6F60">
            <w:rPr>
              <w:szCs w:val="16"/>
            </w:rPr>
            <w:fldChar w:fldCharType="end"/>
          </w:r>
        </w:p>
      </w:tc>
    </w:tr>
  </w:tbl>
  <w:p w14:paraId="2F3D93B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80F5" w14:textId="77777777" w:rsidR="00A17D7C" w:rsidRDefault="00A17D7C" w:rsidP="0065275D">
      <w:pPr>
        <w:spacing w:after="0" w:line="240" w:lineRule="auto"/>
      </w:pPr>
      <w:r>
        <w:separator/>
      </w:r>
    </w:p>
  </w:footnote>
  <w:footnote w:type="continuationSeparator" w:id="0">
    <w:p w14:paraId="75CF85F1" w14:textId="77777777" w:rsidR="00A17D7C" w:rsidRDefault="00A17D7C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CE5C3" w14:textId="77777777" w:rsidR="00073732" w:rsidRDefault="00395328" w:rsidP="002D5A62"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01F007A4" wp14:editId="7061E0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B66C" w14:textId="40421E7B" w:rsidR="00AC0843" w:rsidRPr="00B566CE" w:rsidRDefault="00D84491" w:rsidP="0044368E">
    <w:pPr>
      <w:rPr>
        <w:szCs w:val="20"/>
      </w:rPr>
    </w:pPr>
    <w:r w:rsidRPr="00B566CE">
      <w:rPr>
        <w:noProof/>
        <w:szCs w:val="20"/>
        <w:lang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D3B843D" wp14:editId="5B33016F">
              <wp:simplePos x="0" y="0"/>
              <wp:positionH relativeFrom="margin">
                <wp:posOffset>4109009</wp:posOffset>
              </wp:positionH>
              <wp:positionV relativeFrom="page">
                <wp:posOffset>627152</wp:posOffset>
              </wp:positionV>
              <wp:extent cx="2211705" cy="632460"/>
              <wp:effectExtent l="0" t="0" r="0" b="0"/>
              <wp:wrapSquare wrapText="bothSides"/>
              <wp:docPr id="171504102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382322650"/>
                          </w:sdtPr>
                          <w:sdtEndPr>
                            <w:rPr>
                              <w:b/>
                            </w:rPr>
                          </w:sdtEndPr>
                          <w:sdtContent>
                            <w:p w14:paraId="495E7681" w14:textId="6C35A855" w:rsidR="00C56E67" w:rsidRPr="003F1872" w:rsidRDefault="003F1872" w:rsidP="003F1872">
                              <w:pPr>
                                <w:pStyle w:val="Header"/>
                                <w:rPr>
                                  <w:b/>
                                </w:rPr>
                              </w:pPr>
                              <w:r w:rsidRPr="003F1872">
                                <w:rPr>
                                  <w:b/>
                                </w:rPr>
                                <w:t>Založba UL MF</w:t>
                              </w:r>
                            </w:p>
                          </w:sdtContent>
                        </w:sdt>
                        <w:p w14:paraId="47F50EA6" w14:textId="231444E8" w:rsidR="00636AE9" w:rsidRDefault="003C7CCD" w:rsidP="00636AE9">
                          <w:pPr>
                            <w:pStyle w:val="Header"/>
                          </w:pPr>
                          <w:hyperlink r:id="rId1" w:history="1">
                            <w:r w:rsidR="003F1872" w:rsidRPr="003F1872">
                              <w:rPr>
                                <w:rStyle w:val="Hyperlink"/>
                                <w:rFonts w:ascii="Arial" w:hAnsi="Arial"/>
                              </w:rPr>
                              <w:t>https://www.mf.uni-lj.si/zalozba</w:t>
                            </w:r>
                          </w:hyperlink>
                        </w:p>
                        <w:p w14:paraId="5BA4393E" w14:textId="4C0A15D3" w:rsidR="00E858AC" w:rsidRDefault="003C7CCD" w:rsidP="00636AE9">
                          <w:pPr>
                            <w:pStyle w:val="Header"/>
                          </w:pPr>
                          <w:hyperlink r:id="rId2" w:history="1">
                            <w:r w:rsidR="00E858AC" w:rsidRPr="00AB50F5">
                              <w:rPr>
                                <w:rStyle w:val="Hyperlink"/>
                                <w:rFonts w:ascii="Arial" w:hAnsi="Arial"/>
                              </w:rPr>
                              <w:t>zalozba@mf.uni-lj.si</w:t>
                            </w:r>
                          </w:hyperlink>
                        </w:p>
                        <w:p w14:paraId="3F0F10C1" w14:textId="77777777" w:rsidR="00E858AC" w:rsidRPr="00A01ACC" w:rsidRDefault="00E858AC" w:rsidP="00636A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B843D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23.55pt;margin-top:49.4pt;width:174.15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" filled="f" stroked="f">
              <v:textbox>
                <w:txbxContent>
                  <w:sdt>
                    <w:sdtPr>
                      <w:id w:val="-382322650"/>
                    </w:sdtPr>
                    <w:sdtEndPr>
                      <w:rPr>
                        <w:b/>
                      </w:rPr>
                    </w:sdtEndPr>
                    <w:sdtContent>
                      <w:p w14:paraId="495E7681" w14:textId="6C35A855" w:rsidR="00C56E67" w:rsidRPr="003F1872" w:rsidRDefault="003F1872" w:rsidP="003F1872">
                        <w:pPr>
                          <w:pStyle w:val="Header"/>
                          <w:rPr>
                            <w:b/>
                          </w:rPr>
                        </w:pPr>
                        <w:r w:rsidRPr="003F1872">
                          <w:rPr>
                            <w:b/>
                          </w:rPr>
                          <w:t>Založba UL MF</w:t>
                        </w:r>
                      </w:p>
                    </w:sdtContent>
                  </w:sdt>
                  <w:p w14:paraId="47F50EA6" w14:textId="231444E8" w:rsidR="00636AE9" w:rsidRDefault="00436B94" w:rsidP="00636AE9">
                    <w:pPr>
                      <w:pStyle w:val="Header"/>
                    </w:pPr>
                    <w:hyperlink r:id="rId3" w:history="1">
                      <w:r w:rsidR="003F1872" w:rsidRPr="003F1872">
                        <w:rPr>
                          <w:rStyle w:val="Hyperlink"/>
                          <w:rFonts w:ascii="Arial" w:hAnsi="Arial"/>
                        </w:rPr>
                        <w:t>https://www.mf.uni-lj.si/zalozba</w:t>
                      </w:r>
                    </w:hyperlink>
                  </w:p>
                  <w:p w14:paraId="5BA4393E" w14:textId="4C0A15D3" w:rsidR="00E858AC" w:rsidRDefault="00436B94" w:rsidP="00636AE9">
                    <w:pPr>
                      <w:pStyle w:val="Header"/>
                    </w:pPr>
                    <w:hyperlink r:id="rId4" w:history="1">
                      <w:r w:rsidR="00E858AC" w:rsidRPr="00AB50F5">
                        <w:rPr>
                          <w:rStyle w:val="Hyperlink"/>
                          <w:rFonts w:ascii="Arial" w:hAnsi="Arial"/>
                        </w:rPr>
                        <w:t>zalozba@mf.uni-lj.si</w:t>
                      </w:r>
                    </w:hyperlink>
                  </w:p>
                  <w:p w14:paraId="3F0F10C1" w14:textId="77777777" w:rsidR="00E858AC" w:rsidRPr="00A01ACC" w:rsidRDefault="00E858AC" w:rsidP="00636AE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95328" w:rsidRPr="00B566CE">
      <w:rPr>
        <w:noProof/>
        <w:szCs w:val="20"/>
        <w:lang w:eastAsia="sl-SI"/>
      </w:rPr>
      <w:drawing>
        <wp:anchor distT="0" distB="0" distL="114300" distR="114300" simplePos="0" relativeHeight="251669504" behindDoc="1" locked="0" layoutInCell="1" allowOverlap="1" wp14:anchorId="75E09C72" wp14:editId="7A7853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12" cy="2019300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905"/>
                  <a:stretch/>
                </pic:blipFill>
                <pic:spPr bwMode="auto">
                  <a:xfrm>
                    <a:off x="0" y="0"/>
                    <a:ext cx="7559612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918">
      <w:rPr>
        <w:szCs w:val="20"/>
      </w:rPr>
      <w:tab/>
    </w:r>
  </w:p>
  <w:p w14:paraId="1275FCF8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207E8"/>
    <w:multiLevelType w:val="hybridMultilevel"/>
    <w:tmpl w:val="03A8A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16DE2"/>
    <w:multiLevelType w:val="hybridMultilevel"/>
    <w:tmpl w:val="B6E61618"/>
    <w:lvl w:ilvl="0" w:tplc="256AB33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7C"/>
    <w:rsid w:val="00006F5E"/>
    <w:rsid w:val="00015913"/>
    <w:rsid w:val="00017D1F"/>
    <w:rsid w:val="00020383"/>
    <w:rsid w:val="0005361E"/>
    <w:rsid w:val="000641FB"/>
    <w:rsid w:val="00070F87"/>
    <w:rsid w:val="00073732"/>
    <w:rsid w:val="00075E6A"/>
    <w:rsid w:val="000821D7"/>
    <w:rsid w:val="00095F6A"/>
    <w:rsid w:val="000B1E32"/>
    <w:rsid w:val="000B3366"/>
    <w:rsid w:val="000B5260"/>
    <w:rsid w:val="000C0C5E"/>
    <w:rsid w:val="000C4F49"/>
    <w:rsid w:val="000D0B01"/>
    <w:rsid w:val="000D4C36"/>
    <w:rsid w:val="000D5D81"/>
    <w:rsid w:val="000E6718"/>
    <w:rsid w:val="001206B6"/>
    <w:rsid w:val="00142ABC"/>
    <w:rsid w:val="00156955"/>
    <w:rsid w:val="00175D01"/>
    <w:rsid w:val="00181582"/>
    <w:rsid w:val="0018652D"/>
    <w:rsid w:val="00187888"/>
    <w:rsid w:val="00190DBB"/>
    <w:rsid w:val="00191672"/>
    <w:rsid w:val="00192032"/>
    <w:rsid w:val="00195BC4"/>
    <w:rsid w:val="001963D8"/>
    <w:rsid w:val="001B4097"/>
    <w:rsid w:val="001C2AB4"/>
    <w:rsid w:val="001C4A43"/>
    <w:rsid w:val="001E79E3"/>
    <w:rsid w:val="001F1560"/>
    <w:rsid w:val="001F18DA"/>
    <w:rsid w:val="001F21EC"/>
    <w:rsid w:val="001F28AC"/>
    <w:rsid w:val="00205A8A"/>
    <w:rsid w:val="00207336"/>
    <w:rsid w:val="0021114B"/>
    <w:rsid w:val="002207B6"/>
    <w:rsid w:val="00221CD3"/>
    <w:rsid w:val="00232114"/>
    <w:rsid w:val="0024065D"/>
    <w:rsid w:val="00261A77"/>
    <w:rsid w:val="00267009"/>
    <w:rsid w:val="00277C44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4094B"/>
    <w:rsid w:val="00344C8E"/>
    <w:rsid w:val="003552C7"/>
    <w:rsid w:val="0036083A"/>
    <w:rsid w:val="00362E86"/>
    <w:rsid w:val="00365A79"/>
    <w:rsid w:val="00372D68"/>
    <w:rsid w:val="003770B0"/>
    <w:rsid w:val="00381D1B"/>
    <w:rsid w:val="00390EB9"/>
    <w:rsid w:val="00392C28"/>
    <w:rsid w:val="00395328"/>
    <w:rsid w:val="00396965"/>
    <w:rsid w:val="003C2EC5"/>
    <w:rsid w:val="003C4589"/>
    <w:rsid w:val="003C7CCD"/>
    <w:rsid w:val="003D4075"/>
    <w:rsid w:val="003D4306"/>
    <w:rsid w:val="003D6D19"/>
    <w:rsid w:val="003E44CD"/>
    <w:rsid w:val="003F1872"/>
    <w:rsid w:val="0040110D"/>
    <w:rsid w:val="00433BA1"/>
    <w:rsid w:val="00436B94"/>
    <w:rsid w:val="004417B8"/>
    <w:rsid w:val="0044364D"/>
    <w:rsid w:val="0044368E"/>
    <w:rsid w:val="00463792"/>
    <w:rsid w:val="0046572D"/>
    <w:rsid w:val="004725E8"/>
    <w:rsid w:val="004758C6"/>
    <w:rsid w:val="004800E6"/>
    <w:rsid w:val="00490545"/>
    <w:rsid w:val="0049680F"/>
    <w:rsid w:val="00496CA9"/>
    <w:rsid w:val="004976DB"/>
    <w:rsid w:val="004B26BF"/>
    <w:rsid w:val="004D14DB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0C7E"/>
    <w:rsid w:val="00577913"/>
    <w:rsid w:val="00595918"/>
    <w:rsid w:val="005A19B9"/>
    <w:rsid w:val="005B5ED4"/>
    <w:rsid w:val="005D30A2"/>
    <w:rsid w:val="005D3D66"/>
    <w:rsid w:val="005E1B3D"/>
    <w:rsid w:val="005E4CC1"/>
    <w:rsid w:val="006033FF"/>
    <w:rsid w:val="006246A0"/>
    <w:rsid w:val="00636AE9"/>
    <w:rsid w:val="00647A26"/>
    <w:rsid w:val="006500F9"/>
    <w:rsid w:val="0065275D"/>
    <w:rsid w:val="00654F20"/>
    <w:rsid w:val="006B29FD"/>
    <w:rsid w:val="006C76CA"/>
    <w:rsid w:val="006D7DF1"/>
    <w:rsid w:val="006E03A2"/>
    <w:rsid w:val="006E19CC"/>
    <w:rsid w:val="006E361E"/>
    <w:rsid w:val="006E7C58"/>
    <w:rsid w:val="006F47FA"/>
    <w:rsid w:val="00723F0D"/>
    <w:rsid w:val="00726CDC"/>
    <w:rsid w:val="00737E63"/>
    <w:rsid w:val="007412D7"/>
    <w:rsid w:val="00745996"/>
    <w:rsid w:val="00756EF8"/>
    <w:rsid w:val="007600E8"/>
    <w:rsid w:val="00765124"/>
    <w:rsid w:val="00775802"/>
    <w:rsid w:val="00776FDF"/>
    <w:rsid w:val="007822EF"/>
    <w:rsid w:val="0078579F"/>
    <w:rsid w:val="0078756C"/>
    <w:rsid w:val="00790117"/>
    <w:rsid w:val="007C0A01"/>
    <w:rsid w:val="007D0809"/>
    <w:rsid w:val="007F1C5F"/>
    <w:rsid w:val="00803866"/>
    <w:rsid w:val="00813DD2"/>
    <w:rsid w:val="00815F60"/>
    <w:rsid w:val="0085205D"/>
    <w:rsid w:val="00853AFB"/>
    <w:rsid w:val="00863644"/>
    <w:rsid w:val="00877B5D"/>
    <w:rsid w:val="00887C44"/>
    <w:rsid w:val="00891D3D"/>
    <w:rsid w:val="008A25CD"/>
    <w:rsid w:val="008B069C"/>
    <w:rsid w:val="008D5FFF"/>
    <w:rsid w:val="008E57AB"/>
    <w:rsid w:val="00902B20"/>
    <w:rsid w:val="00921238"/>
    <w:rsid w:val="0093158E"/>
    <w:rsid w:val="009340A2"/>
    <w:rsid w:val="00934BC8"/>
    <w:rsid w:val="00943350"/>
    <w:rsid w:val="00961B64"/>
    <w:rsid w:val="0097583D"/>
    <w:rsid w:val="009815B8"/>
    <w:rsid w:val="00983C8F"/>
    <w:rsid w:val="00985AE6"/>
    <w:rsid w:val="00994996"/>
    <w:rsid w:val="009B0E43"/>
    <w:rsid w:val="009B41B1"/>
    <w:rsid w:val="009B51EB"/>
    <w:rsid w:val="009D160E"/>
    <w:rsid w:val="00A01ACC"/>
    <w:rsid w:val="00A1184B"/>
    <w:rsid w:val="00A17D7C"/>
    <w:rsid w:val="00A537D2"/>
    <w:rsid w:val="00A5448D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486F"/>
    <w:rsid w:val="00AC7E1D"/>
    <w:rsid w:val="00AE5F12"/>
    <w:rsid w:val="00B00587"/>
    <w:rsid w:val="00B01EF8"/>
    <w:rsid w:val="00B02861"/>
    <w:rsid w:val="00B04765"/>
    <w:rsid w:val="00B04865"/>
    <w:rsid w:val="00B0511E"/>
    <w:rsid w:val="00B45DCA"/>
    <w:rsid w:val="00B566CE"/>
    <w:rsid w:val="00B574A5"/>
    <w:rsid w:val="00B64FBD"/>
    <w:rsid w:val="00B72D7F"/>
    <w:rsid w:val="00B76FFD"/>
    <w:rsid w:val="00B93476"/>
    <w:rsid w:val="00BA7FCE"/>
    <w:rsid w:val="00BB0E8D"/>
    <w:rsid w:val="00BB3DA2"/>
    <w:rsid w:val="00BB67A3"/>
    <w:rsid w:val="00BC34D1"/>
    <w:rsid w:val="00BC34E6"/>
    <w:rsid w:val="00BD3620"/>
    <w:rsid w:val="00BE44F5"/>
    <w:rsid w:val="00BE663A"/>
    <w:rsid w:val="00BE6FAB"/>
    <w:rsid w:val="00C05CEB"/>
    <w:rsid w:val="00C2022B"/>
    <w:rsid w:val="00C23648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A2CEB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84491"/>
    <w:rsid w:val="00DA278F"/>
    <w:rsid w:val="00DA6F60"/>
    <w:rsid w:val="00DB5F4F"/>
    <w:rsid w:val="00DC0D73"/>
    <w:rsid w:val="00DC2ACB"/>
    <w:rsid w:val="00DD26B2"/>
    <w:rsid w:val="00DD3D69"/>
    <w:rsid w:val="00DD4B8A"/>
    <w:rsid w:val="00DD6DC1"/>
    <w:rsid w:val="00DE12B5"/>
    <w:rsid w:val="00DF16B2"/>
    <w:rsid w:val="00DF3A08"/>
    <w:rsid w:val="00DF574E"/>
    <w:rsid w:val="00DF6B6A"/>
    <w:rsid w:val="00E013A3"/>
    <w:rsid w:val="00E04D54"/>
    <w:rsid w:val="00E05079"/>
    <w:rsid w:val="00E06C84"/>
    <w:rsid w:val="00E167B3"/>
    <w:rsid w:val="00E36D57"/>
    <w:rsid w:val="00E4094F"/>
    <w:rsid w:val="00E61BF2"/>
    <w:rsid w:val="00E6377E"/>
    <w:rsid w:val="00E7034F"/>
    <w:rsid w:val="00E722A5"/>
    <w:rsid w:val="00E763A4"/>
    <w:rsid w:val="00E858AC"/>
    <w:rsid w:val="00E91B27"/>
    <w:rsid w:val="00EA50E2"/>
    <w:rsid w:val="00EB29D1"/>
    <w:rsid w:val="00EB324F"/>
    <w:rsid w:val="00EB6062"/>
    <w:rsid w:val="00ED36D3"/>
    <w:rsid w:val="00ED7C74"/>
    <w:rsid w:val="00EE47A9"/>
    <w:rsid w:val="00EE6466"/>
    <w:rsid w:val="00EF5FD5"/>
    <w:rsid w:val="00F00A59"/>
    <w:rsid w:val="00F023F4"/>
    <w:rsid w:val="00F0502C"/>
    <w:rsid w:val="00F0784B"/>
    <w:rsid w:val="00F07DD2"/>
    <w:rsid w:val="00F14952"/>
    <w:rsid w:val="00F2131B"/>
    <w:rsid w:val="00F230DB"/>
    <w:rsid w:val="00F23477"/>
    <w:rsid w:val="00F26DAD"/>
    <w:rsid w:val="00F33BA6"/>
    <w:rsid w:val="00F37626"/>
    <w:rsid w:val="00F47BD2"/>
    <w:rsid w:val="00F5614E"/>
    <w:rsid w:val="00F62EEE"/>
    <w:rsid w:val="00F878EB"/>
    <w:rsid w:val="00F97FD3"/>
    <w:rsid w:val="00FA1AD1"/>
    <w:rsid w:val="00FC4DE3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55F964"/>
  <w15:docId w15:val="{42CFE203-5002-4C69-9A1C-A4A9EE24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Header"/>
    <w:qFormat/>
    <w:rsid w:val="00BB0E8D"/>
    <w:rPr>
      <w:b/>
      <w:color w:val="E03127"/>
      <w:szCs w:val="16"/>
    </w:rPr>
  </w:style>
  <w:style w:type="paragraph" w:styleId="Header">
    <w:name w:val="header"/>
    <w:basedOn w:val="Normal"/>
    <w:link w:val="HeaderChar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yperlink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ormal"/>
    <w:qFormat/>
    <w:rsid w:val="00ED36D3"/>
    <w:pPr>
      <w:jc w:val="left"/>
    </w:pPr>
    <w:rPr>
      <w:rFonts w:cs="Arial"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Footer">
    <w:name w:val="footer"/>
    <w:basedOn w:val="Normal"/>
    <w:link w:val="FooterChar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NoList"/>
    <w:uiPriority w:val="99"/>
    <w:rsid w:val="005611CE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SubtleReference">
    <w:name w:val="Subtle Reference"/>
    <w:basedOn w:val="DefaultParagraphFont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6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SubtleEmphasis">
    <w:name w:val="Subtle Emphasis"/>
    <w:basedOn w:val="DefaultParagraphFont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Strong">
    <w:name w:val="Strong"/>
    <w:basedOn w:val="DefaultParagraphFont"/>
    <w:uiPriority w:val="22"/>
    <w:rsid w:val="00EA50E2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seEmphasis">
    <w:name w:val="Intense Emphasis"/>
    <w:basedOn w:val="DefaultParagraphFont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NoSpacing">
    <w:name w:val="No Spacing"/>
    <w:uiPriority w:val="1"/>
    <w:qFormat/>
    <w:rsid w:val="00F07DD2"/>
    <w:pPr>
      <w:spacing w:after="0" w:line="240" w:lineRule="auto"/>
      <w:ind w:left="0" w:firstLine="0"/>
    </w:pPr>
    <w:rPr>
      <w:rFonts w:ascii="Arial" w:eastAsia="Calibri" w:hAnsi="Arial" w:cs="Times New Roman"/>
      <w:sz w:val="16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ooser-beta.creativecommons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eativecommons.si/del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f.uni-lj.si/zalozba" TargetMode="External"/><Relationship Id="rId2" Type="http://schemas.openxmlformats.org/officeDocument/2006/relationships/hyperlink" Target="mailto:zalozba@mf.uni-lj.si" TargetMode="External"/><Relationship Id="rId1" Type="http://schemas.openxmlformats.org/officeDocument/2006/relationships/hyperlink" Target="https://www.mf.uni-lj.si/zalozba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zalozba@mf.uni-lj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ukarov\OneDrive%20-%20Univerza%20v%20Ljubljani\ZULMF\Obrazci%20logotipi\UL%20MF%20-%20Dokument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963582-84a5-4678-a91c-f91891e589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DA3F931C8A34BAB6F64FD995F429A" ma:contentTypeVersion="13" ma:contentTypeDescription="Create a new document." ma:contentTypeScope="" ma:versionID="c6afab6a286cfa0a9b2a93969fe47bdd">
  <xsd:schema xmlns:xsd="http://www.w3.org/2001/XMLSchema" xmlns:xs="http://www.w3.org/2001/XMLSchema" xmlns:p="http://schemas.microsoft.com/office/2006/metadata/properties" xmlns:ns3="cd963582-84a5-4678-a91c-f91891e58909" targetNamespace="http://schemas.microsoft.com/office/2006/metadata/properties" ma:root="true" ma:fieldsID="9fec5a1f2ac638f6973a98de50ad1a5f" ns3:_="">
    <xsd:import namespace="cd963582-84a5-4678-a91c-f91891e58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3582-84a5-4678-a91c-f91891e58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d963582-84a5-4678-a91c-f91891e589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FE174-B463-41F4-9B62-F936D0FA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63582-84a5-4678-a91c-f91891e58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FA679-3B44-4EFC-8778-CD17DAED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MF - Dokument_predloga</Template>
  <TotalTime>26</TotalTime>
  <Pages>3</Pages>
  <Words>451</Words>
  <Characters>2899</Characters>
  <Application>Microsoft Office Word</Application>
  <DocSecurity>0</DocSecurity>
  <Lines>181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Šukarov</dc:creator>
  <cp:keywords/>
  <dc:description/>
  <cp:lastModifiedBy>Sanda Šukarov</cp:lastModifiedBy>
  <cp:revision>15</cp:revision>
  <cp:lastPrinted>2024-01-08T09:46:00Z</cp:lastPrinted>
  <dcterms:created xsi:type="dcterms:W3CDTF">2025-04-11T07:08:00Z</dcterms:created>
  <dcterms:modified xsi:type="dcterms:W3CDTF">2025-04-18T11:49:00Z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0x010100030DA3F931C8A34BAB6F64FD995F429A</vt:lpwstr>
  </property>
</Properties>
</file>