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4A82" w14:textId="77777777" w:rsidR="00686D1D" w:rsidRDefault="00AD16A9">
      <w:r>
        <w:rPr>
          <w:rFonts w:ascii="Arial" w:hAnsi="Arial"/>
          <w:b/>
          <w:bCs/>
          <w:noProof/>
        </w:rPr>
        <w:drawing>
          <wp:inline distT="0" distB="0" distL="0" distR="0" wp14:anchorId="2B553A32" wp14:editId="7FA64CDA">
            <wp:extent cx="2421632" cy="555955"/>
            <wp:effectExtent l="0" t="0" r="0" b="0"/>
            <wp:docPr id="1807652454" name="Slika 1" descr="Slika, ki vsebuje besede pisava, električno modra, besedilo, simbol&#10;&#10;Vsebina, ustvarjena z umetno inteligenco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1632" cy="555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noProof/>
        </w:rPr>
        <w:drawing>
          <wp:inline distT="0" distB="0" distL="0" distR="0" wp14:anchorId="29DF4C58" wp14:editId="76809D43">
            <wp:extent cx="1885364" cy="854360"/>
            <wp:effectExtent l="0" t="0" r="586" b="2890"/>
            <wp:docPr id="186726534" name="Slika 1" descr="Slika, ki vsebuje besede besedilo, pisava, grafika, bel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364" cy="854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513C9C" w14:textId="77777777" w:rsidR="00686D1D" w:rsidRDefault="00686D1D">
      <w:pPr>
        <w:rPr>
          <w:rFonts w:ascii="Arial" w:hAnsi="Arial"/>
          <w:b/>
          <w:bCs/>
        </w:rPr>
      </w:pPr>
    </w:p>
    <w:p w14:paraId="328F0F47" w14:textId="77777777" w:rsidR="00686D1D" w:rsidRDefault="00686D1D">
      <w:pPr>
        <w:jc w:val="center"/>
        <w:rPr>
          <w:rFonts w:ascii="Univerza Sans" w:hAnsi="Univerza Sans"/>
          <w:b/>
          <w:bCs/>
        </w:rPr>
      </w:pPr>
    </w:p>
    <w:p w14:paraId="3549F222" w14:textId="77777777" w:rsidR="00686D1D" w:rsidRDefault="00686D1D">
      <w:pPr>
        <w:jc w:val="center"/>
        <w:rPr>
          <w:rFonts w:ascii="Univerza Sans" w:hAnsi="Univerza Sans"/>
          <w:b/>
          <w:bCs/>
        </w:rPr>
      </w:pPr>
    </w:p>
    <w:p w14:paraId="70DAC5EF" w14:textId="77777777" w:rsidR="00686D1D" w:rsidRDefault="00AD16A9">
      <w:pPr>
        <w:jc w:val="center"/>
        <w:rPr>
          <w:rFonts w:ascii="Univerza Sans" w:hAnsi="Univerza Sans"/>
          <w:b/>
          <w:bCs/>
        </w:rPr>
      </w:pPr>
      <w:r>
        <w:rPr>
          <w:rFonts w:ascii="Univerza Sans" w:hAnsi="Univerza Sans"/>
          <w:b/>
          <w:bCs/>
        </w:rPr>
        <w:t>Potrditev skladnosti Erasmus+ STT mobilnosti osebja z namenom usposabljanja v okviru KA131 ali KA171 z delovnim področjem zaposlenega</w:t>
      </w:r>
    </w:p>
    <w:p w14:paraId="13E85BE3" w14:textId="77777777" w:rsidR="00686D1D" w:rsidRDefault="00686D1D">
      <w:pPr>
        <w:rPr>
          <w:rFonts w:ascii="Univerza Sans" w:hAnsi="Univerza Sans"/>
        </w:rPr>
      </w:pPr>
    </w:p>
    <w:p w14:paraId="5419C2E5" w14:textId="77777777" w:rsidR="00686D1D" w:rsidRDefault="00AD16A9">
      <w:pPr>
        <w:rPr>
          <w:rFonts w:ascii="Univerza Sans" w:hAnsi="Univerza Sans"/>
        </w:rPr>
      </w:pPr>
      <w:r>
        <w:rPr>
          <w:rFonts w:ascii="Univerza Sans" w:hAnsi="Univerza Sans"/>
        </w:rPr>
        <w:t xml:space="preserve">Udeleženec: </w:t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</w:p>
    <w:p w14:paraId="7B56A434" w14:textId="77777777" w:rsidR="00686D1D" w:rsidRDefault="00AD16A9">
      <w:pPr>
        <w:rPr>
          <w:rFonts w:ascii="Univerza Sans" w:hAnsi="Univerza Sans"/>
        </w:rPr>
      </w:pPr>
      <w:r>
        <w:rPr>
          <w:rFonts w:ascii="Univerza Sans" w:hAnsi="Univerza Sans"/>
        </w:rPr>
        <w:t>Ime članice:</w:t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</w:p>
    <w:p w14:paraId="45E65700" w14:textId="77777777" w:rsidR="00686D1D" w:rsidRDefault="00AD16A9">
      <w:pPr>
        <w:rPr>
          <w:rFonts w:ascii="Univerza Sans" w:hAnsi="Univerza Sans"/>
        </w:rPr>
      </w:pPr>
      <w:r>
        <w:rPr>
          <w:rFonts w:ascii="Univerza Sans" w:hAnsi="Univerza Sans"/>
        </w:rPr>
        <w:t>Oddelek/služba:</w:t>
      </w:r>
    </w:p>
    <w:p w14:paraId="30A47B6F" w14:textId="77777777" w:rsidR="00686D1D" w:rsidRDefault="00AD16A9">
      <w:pPr>
        <w:rPr>
          <w:rFonts w:ascii="Univerza Sans" w:hAnsi="Univerza Sans"/>
        </w:rPr>
      </w:pPr>
      <w:r>
        <w:rPr>
          <w:rFonts w:ascii="Univerza Sans" w:hAnsi="Univerza Sans"/>
        </w:rPr>
        <w:t>Delovno mesto:</w:t>
      </w:r>
    </w:p>
    <w:p w14:paraId="31202266" w14:textId="77777777" w:rsidR="00686D1D" w:rsidRDefault="00AD16A9">
      <w:pPr>
        <w:rPr>
          <w:rFonts w:ascii="Univerza Sans" w:hAnsi="Univerza Sans"/>
        </w:rPr>
      </w:pPr>
      <w:r>
        <w:rPr>
          <w:rFonts w:ascii="Univerza Sans" w:hAnsi="Univerza Sans"/>
        </w:rPr>
        <w:t xml:space="preserve">Institucija, kraj, </w:t>
      </w:r>
      <w:r>
        <w:rPr>
          <w:rFonts w:ascii="Univerza Sans" w:hAnsi="Univerza Sans"/>
        </w:rPr>
        <w:t>država in datumi STT mobilnosti:</w:t>
      </w:r>
    </w:p>
    <w:p w14:paraId="38D46B10" w14:textId="77777777" w:rsidR="00686D1D" w:rsidRDefault="00686D1D">
      <w:pPr>
        <w:rPr>
          <w:rFonts w:ascii="Univerza Sans" w:hAnsi="Univerza Sans"/>
        </w:rPr>
      </w:pPr>
    </w:p>
    <w:p w14:paraId="481C0DA5" w14:textId="77777777" w:rsidR="00686D1D" w:rsidRDefault="00AD16A9">
      <w:pPr>
        <w:rPr>
          <w:rFonts w:ascii="Univerza Sans" w:hAnsi="Univerza Sans"/>
        </w:rPr>
      </w:pPr>
      <w:r>
        <w:rPr>
          <w:rFonts w:ascii="Univerza Sans" w:hAnsi="Univerza Sans"/>
        </w:rPr>
        <w:t>Kot kandidat za STT mobilnost zagotavljam povezavo med vsebinami Erasmus+ STT mobilnosti in svojim strokovnim področjem, ki jo v nadaljevanju tudi opišem:</w:t>
      </w:r>
    </w:p>
    <w:p w14:paraId="77443BB2" w14:textId="77777777" w:rsidR="00686D1D" w:rsidRDefault="00686D1D">
      <w:pPr>
        <w:rPr>
          <w:rFonts w:ascii="Univerza Sans" w:hAnsi="Univerza Sans"/>
        </w:rPr>
      </w:pPr>
    </w:p>
    <w:p w14:paraId="0FB303D1" w14:textId="77777777" w:rsidR="00686D1D" w:rsidRDefault="00686D1D">
      <w:pPr>
        <w:rPr>
          <w:rFonts w:ascii="Univerza Sans" w:hAnsi="Univerza Sans"/>
        </w:rPr>
      </w:pPr>
    </w:p>
    <w:p w14:paraId="61A62EFB" w14:textId="77777777" w:rsidR="00686D1D" w:rsidRDefault="00686D1D">
      <w:pPr>
        <w:rPr>
          <w:rFonts w:ascii="Univerza Sans" w:hAnsi="Univerza Sans"/>
        </w:rPr>
      </w:pPr>
    </w:p>
    <w:p w14:paraId="3F654D04" w14:textId="77777777" w:rsidR="00686D1D" w:rsidRDefault="00686D1D">
      <w:pPr>
        <w:rPr>
          <w:rFonts w:ascii="Univerza Sans" w:hAnsi="Univerza Sans"/>
        </w:rPr>
      </w:pPr>
    </w:p>
    <w:p w14:paraId="2C4879A2" w14:textId="77777777" w:rsidR="00686D1D" w:rsidRDefault="00686D1D">
      <w:pPr>
        <w:rPr>
          <w:rFonts w:ascii="Univerza Sans" w:hAnsi="Univerza Sans"/>
        </w:rPr>
      </w:pPr>
    </w:p>
    <w:p w14:paraId="736EF3E5" w14:textId="77777777" w:rsidR="00686D1D" w:rsidRDefault="00686D1D">
      <w:pPr>
        <w:rPr>
          <w:rFonts w:ascii="Univerza Sans" w:hAnsi="Univerza Sans"/>
        </w:rPr>
      </w:pPr>
    </w:p>
    <w:p w14:paraId="028F934D" w14:textId="77777777" w:rsidR="00686D1D" w:rsidRDefault="00686D1D">
      <w:pPr>
        <w:rPr>
          <w:rFonts w:ascii="Univerza Sans" w:hAnsi="Univerza Sans"/>
        </w:rPr>
      </w:pPr>
    </w:p>
    <w:p w14:paraId="5912B53B" w14:textId="77777777" w:rsidR="00686D1D" w:rsidRDefault="00686D1D">
      <w:pPr>
        <w:rPr>
          <w:rFonts w:ascii="Univerza Sans" w:hAnsi="Univerza Sans"/>
        </w:rPr>
      </w:pPr>
    </w:p>
    <w:p w14:paraId="3DBF847C" w14:textId="77777777" w:rsidR="00686D1D" w:rsidRDefault="00AD16A9">
      <w:pPr>
        <w:rPr>
          <w:rFonts w:ascii="Univerza Sans" w:hAnsi="Univerza Sans"/>
        </w:rPr>
      </w:pPr>
      <w:r>
        <w:rPr>
          <w:rFonts w:ascii="Univerza Sans" w:hAnsi="Univerza Sans"/>
        </w:rPr>
        <w:t>Potrditev vodje oddelka/službe*:</w:t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  <w:t xml:space="preserve">(Ime in </w:t>
      </w:r>
      <w:r>
        <w:rPr>
          <w:rFonts w:ascii="Univerza Sans" w:hAnsi="Univerza Sans"/>
        </w:rPr>
        <w:t>priimek)</w:t>
      </w:r>
    </w:p>
    <w:p w14:paraId="774A50AD" w14:textId="77777777" w:rsidR="00686D1D" w:rsidRDefault="00686D1D">
      <w:pPr>
        <w:rPr>
          <w:rFonts w:ascii="Univerza Sans" w:hAnsi="Univerza Sans"/>
        </w:rPr>
      </w:pPr>
    </w:p>
    <w:p w14:paraId="7905EF8F" w14:textId="77777777" w:rsidR="00686D1D" w:rsidRDefault="00AD16A9">
      <w:pPr>
        <w:rPr>
          <w:rFonts w:ascii="Univerza Sans" w:hAnsi="Univerza Sans"/>
        </w:rPr>
      </w:pPr>
      <w:r>
        <w:rPr>
          <w:rFonts w:ascii="Univerza Sans" w:hAnsi="Univerza Sans"/>
        </w:rPr>
        <w:t xml:space="preserve">Datum: </w:t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</w:r>
      <w:r>
        <w:rPr>
          <w:rFonts w:ascii="Univerza Sans" w:hAnsi="Univerza Sans"/>
        </w:rPr>
        <w:tab/>
        <w:t>Podpis:</w:t>
      </w:r>
    </w:p>
    <w:p w14:paraId="73C444BF" w14:textId="77777777" w:rsidR="00686D1D" w:rsidRDefault="00686D1D"/>
    <w:p w14:paraId="4B8E40B5" w14:textId="77777777" w:rsidR="00686D1D" w:rsidRDefault="00AD16A9">
      <w:r>
        <w:t>*v primeru, da gre na STT mobilnost vodja oddelka, je podpisnik tajnik članice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86D1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0713" w14:textId="77777777" w:rsidR="00AD16A9" w:rsidRDefault="00AD16A9">
      <w:pPr>
        <w:spacing w:after="0" w:line="240" w:lineRule="auto"/>
      </w:pPr>
      <w:r>
        <w:separator/>
      </w:r>
    </w:p>
  </w:endnote>
  <w:endnote w:type="continuationSeparator" w:id="0">
    <w:p w14:paraId="516D0C02" w14:textId="77777777" w:rsidR="00AD16A9" w:rsidRDefault="00AD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67DF" w14:textId="77777777" w:rsidR="00AD16A9" w:rsidRDefault="00AD16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D20DA1" w14:textId="77777777" w:rsidR="00AD16A9" w:rsidRDefault="00AD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6D1D"/>
    <w:rsid w:val="00283903"/>
    <w:rsid w:val="00686D1D"/>
    <w:rsid w:val="00A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CCC4"/>
  <w15:docId w15:val="{5AD159AB-186C-42A6-BD1A-6F0F50F6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E74B5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slov7">
    <w:name w:val="heading 7"/>
    <w:basedOn w:val="Navaden"/>
    <w:next w:val="Navaden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slov8">
    <w:name w:val="heading 8"/>
    <w:basedOn w:val="Navaden"/>
    <w:next w:val="Navaden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Naslov9">
    <w:name w:val="heading 9"/>
    <w:basedOn w:val="Navaden"/>
    <w:next w:val="Navaden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2E74B5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2E74B5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2E74B5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/>
      <w:jc w:val="center"/>
    </w:pPr>
    <w:rPr>
      <w:i/>
      <w:iCs/>
      <w:color w:val="404040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ind w:left="720"/>
      <w:contextualSpacing/>
    </w:pPr>
  </w:style>
  <w:style w:type="character" w:styleId="Intenzivenpoudarek">
    <w:name w:val="Intense Emphasis"/>
    <w:basedOn w:val="Privzetapisavaodstavka"/>
    <w:rPr>
      <w:i/>
      <w:iCs/>
      <w:color w:val="2E74B5"/>
    </w:rPr>
  </w:style>
  <w:style w:type="paragraph" w:styleId="Intenzivencitat">
    <w:name w:val="Intense Quote"/>
    <w:basedOn w:val="Navaden"/>
    <w:next w:val="Navaden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zivencitatZnak">
    <w:name w:val="Intenziven citat Znak"/>
    <w:basedOn w:val="Privzetapisavaodstavka"/>
    <w:rPr>
      <w:i/>
      <w:iCs/>
      <w:color w:val="2E74B5"/>
    </w:rPr>
  </w:style>
  <w:style w:type="character" w:styleId="Intenzivensklic">
    <w:name w:val="Intense Reference"/>
    <w:basedOn w:val="Privzetapisavaodstavka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Ovaska, Bibi</dc:creator>
  <dc:description/>
  <cp:lastModifiedBy>Čelofiga, Jerneja</cp:lastModifiedBy>
  <cp:revision>2</cp:revision>
  <cp:lastPrinted>2025-05-08T12:28:00Z</cp:lastPrinted>
  <dcterms:created xsi:type="dcterms:W3CDTF">2026-01-20T10:05:00Z</dcterms:created>
  <dcterms:modified xsi:type="dcterms:W3CDTF">2026-01-20T10:05:00Z</dcterms:modified>
</cp:coreProperties>
</file>