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0345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750"/>
        <w:gridCol w:w="668"/>
        <w:gridCol w:w="900"/>
        <w:gridCol w:w="24"/>
        <w:gridCol w:w="982"/>
        <w:gridCol w:w="875"/>
        <w:gridCol w:w="3596"/>
      </w:tblGrid>
      <w:tr w:rsidR="001A5166" w:rsidRPr="008E1E04" w14:paraId="5360113D" w14:textId="77777777" w:rsidTr="005B2637">
        <w:trPr>
          <w:trHeight w:val="1426"/>
        </w:trPr>
        <w:tc>
          <w:tcPr>
            <w:tcW w:w="3300" w:type="dxa"/>
            <w:gridSpan w:val="2"/>
          </w:tcPr>
          <w:p w14:paraId="70A076C6" w14:textId="0538239B" w:rsidR="001A5166" w:rsidRPr="007713A9" w:rsidRDefault="007713A9" w:rsidP="007713A9">
            <w:pPr>
              <w:jc w:val="right"/>
              <w:rPr>
                <w:rFonts w:cs="Arial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79A44B7C" wp14:editId="000D743E">
                  <wp:simplePos x="0" y="0"/>
                  <wp:positionH relativeFrom="column">
                    <wp:posOffset>-679272</wp:posOffset>
                  </wp:positionH>
                  <wp:positionV relativeFrom="paragraph">
                    <wp:posOffset>-223114</wp:posOffset>
                  </wp:positionV>
                  <wp:extent cx="1845036" cy="1004157"/>
                  <wp:effectExtent l="0" t="0" r="317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036" cy="10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9" w:type="dxa"/>
            <w:gridSpan w:val="5"/>
          </w:tcPr>
          <w:p w14:paraId="0EBDEACE" w14:textId="655CE721" w:rsidR="001A5166" w:rsidRPr="00845F53" w:rsidRDefault="001A5166" w:rsidP="001A5166">
            <w:pPr>
              <w:tabs>
                <w:tab w:val="left" w:pos="1112"/>
              </w:tabs>
              <w:jc w:val="center"/>
              <w:rPr>
                <w:rFonts w:cs="Arial"/>
              </w:rPr>
            </w:pPr>
          </w:p>
        </w:tc>
        <w:tc>
          <w:tcPr>
            <w:tcW w:w="3596" w:type="dxa"/>
          </w:tcPr>
          <w:p w14:paraId="26E5A7B8" w14:textId="3E227DF6" w:rsidR="001A5166" w:rsidRPr="00845F53" w:rsidRDefault="007713A9" w:rsidP="001A419D">
            <w:pPr>
              <w:tabs>
                <w:tab w:val="left" w:pos="1112"/>
              </w:tabs>
              <w:jc w:val="right"/>
              <w:rPr>
                <w:rFonts w:cs="Arial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C472B4C" wp14:editId="6154CFC9">
                  <wp:extent cx="1833880" cy="371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66" w:rsidRPr="008E1E04" w14:paraId="544DEC10" w14:textId="77777777" w:rsidTr="005B2637">
        <w:tc>
          <w:tcPr>
            <w:tcW w:w="10345" w:type="dxa"/>
            <w:gridSpan w:val="8"/>
          </w:tcPr>
          <w:p w14:paraId="2782315F" w14:textId="55BFFDE9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 w:rsidRPr="0097753A">
              <w:rPr>
                <w:rFonts w:cs="Arial"/>
                <w:b/>
                <w:bCs/>
                <w:i/>
              </w:rPr>
              <w:t>ERASMUS</w:t>
            </w:r>
            <w:proofErr w:type="gramStart"/>
            <w:r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Pr="0097753A">
              <w:rPr>
                <w:rFonts w:cs="Arial"/>
                <w:b/>
                <w:bCs/>
                <w:i/>
              </w:rPr>
              <w:t>(ST</w:t>
            </w:r>
            <w:r w:rsidR="00701063">
              <w:rPr>
                <w:rFonts w:cs="Arial"/>
                <w:b/>
                <w:bCs/>
                <w:i/>
              </w:rPr>
              <w:t>T</w:t>
            </w:r>
            <w:r w:rsidRPr="0097753A">
              <w:rPr>
                <w:rFonts w:cs="Arial"/>
                <w:b/>
                <w:bCs/>
                <w:i/>
              </w:rPr>
              <w:t>)</w:t>
            </w:r>
          </w:p>
          <w:p w14:paraId="48ACC5AE" w14:textId="4C49B3A1" w:rsidR="003943A2" w:rsidRDefault="00E63C5E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Letter of confirmation for Eras</w:t>
            </w:r>
            <w:r w:rsidR="003943A2" w:rsidRPr="0097753A">
              <w:rPr>
                <w:rFonts w:cs="Arial"/>
                <w:b/>
                <w:bCs/>
                <w:i/>
              </w:rPr>
              <w:t>mus</w:t>
            </w:r>
            <w:proofErr w:type="gramStart"/>
            <w:r w:rsidR="003943A2"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="00701063" w:rsidRPr="00701063">
              <w:rPr>
                <w:rFonts w:cs="Arial"/>
                <w:b/>
                <w:bCs/>
                <w:i/>
              </w:rPr>
              <w:t>Staff Training Mobility</w:t>
            </w:r>
          </w:p>
          <w:p w14:paraId="27287895" w14:textId="77777777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</w:p>
          <w:p w14:paraId="56A6B3D6" w14:textId="1616CAC3" w:rsidR="001A5166" w:rsidRPr="003943A2" w:rsidRDefault="003943A2" w:rsidP="00701063">
            <w:pPr>
              <w:spacing w:after="120"/>
              <w:ind w:right="28"/>
              <w:jc w:val="center"/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 xml:space="preserve">We hereby confirm that the below mentioned </w:t>
            </w:r>
            <w:r w:rsidR="00701063">
              <w:rPr>
                <w:rFonts w:cs="Arial"/>
                <w:i/>
              </w:rPr>
              <w:t>person</w:t>
            </w:r>
            <w:r w:rsidRPr="0097753A">
              <w:rPr>
                <w:rFonts w:cs="Arial"/>
                <w:i/>
              </w:rPr>
              <w:t xml:space="preserve"> </w:t>
            </w:r>
            <w:proofErr w:type="gramStart"/>
            <w:r w:rsidRPr="0097753A">
              <w:rPr>
                <w:rFonts w:cs="Arial"/>
                <w:i/>
              </w:rPr>
              <w:t>from</w:t>
            </w:r>
            <w:proofErr w:type="gramEnd"/>
            <w:r w:rsidRPr="0097753A">
              <w:rPr>
                <w:rFonts w:cs="Arial"/>
                <w:i/>
              </w:rPr>
              <w:t xml:space="preserve"> </w:t>
            </w:r>
            <w:r w:rsidRPr="0097753A">
              <w:rPr>
                <w:rFonts w:cs="Arial"/>
                <w:b/>
                <w:bCs/>
                <w:i/>
              </w:rPr>
              <w:t xml:space="preserve">University of Ljubljana </w:t>
            </w:r>
            <w:r w:rsidRPr="0097753A">
              <w:rPr>
                <w:rFonts w:cs="Arial"/>
                <w:i/>
              </w:rPr>
              <w:t>(</w:t>
            </w:r>
            <w:r w:rsidRPr="0097753A">
              <w:rPr>
                <w:rFonts w:cs="Arial"/>
                <w:b/>
                <w:bCs/>
                <w:i/>
              </w:rPr>
              <w:t>SI LJUBLJA 01</w:t>
            </w:r>
            <w:r w:rsidRPr="0097753A">
              <w:rPr>
                <w:rFonts w:cs="Arial"/>
                <w:i/>
              </w:rPr>
              <w:t xml:space="preserve">), </w:t>
            </w:r>
            <w:r w:rsidR="00F94339">
              <w:rPr>
                <w:rFonts w:cs="Arial"/>
                <w:i/>
              </w:rPr>
              <w:br/>
            </w:r>
            <w:r w:rsidR="00701063" w:rsidRPr="00701063">
              <w:rPr>
                <w:rFonts w:cs="Arial"/>
                <w:i/>
                <w:lang w:val="en-US"/>
              </w:rPr>
              <w:t>successfully accomplished Erasmus Staff Training Mobility, agreed in her/his Erasmus+ Staff Training Plan.</w:t>
            </w:r>
          </w:p>
        </w:tc>
      </w:tr>
      <w:tr w:rsidR="001A5166" w:rsidRPr="001A5166" w14:paraId="7F5D085F" w14:textId="77777777" w:rsidTr="005B2637">
        <w:trPr>
          <w:trHeight w:val="517"/>
        </w:trPr>
        <w:tc>
          <w:tcPr>
            <w:tcW w:w="10345" w:type="dxa"/>
            <w:gridSpan w:val="8"/>
          </w:tcPr>
          <w:p w14:paraId="4C65FB0D" w14:textId="77777777" w:rsidR="001A5166" w:rsidRPr="001A5166" w:rsidRDefault="001A5166" w:rsidP="001A5166">
            <w:pPr>
              <w:autoSpaceDE w:val="0"/>
              <w:autoSpaceDN w:val="0"/>
              <w:adjustRightInd w:val="0"/>
              <w:jc w:val="center"/>
              <w:rPr>
                <w:rFonts w:cs="Trebuchet MS"/>
                <w:b/>
                <w:bCs/>
                <w:i/>
                <w:sz w:val="8"/>
                <w:szCs w:val="8"/>
              </w:rPr>
            </w:pPr>
          </w:p>
        </w:tc>
      </w:tr>
      <w:tr w:rsidR="008E1E04" w14:paraId="4C3A5619" w14:textId="77777777" w:rsidTr="005B2637">
        <w:tc>
          <w:tcPr>
            <w:tcW w:w="2550" w:type="dxa"/>
          </w:tcPr>
          <w:p w14:paraId="4211050D" w14:textId="56D0B878" w:rsidR="008E1E04" w:rsidRPr="00C3247D" w:rsidRDefault="00701063">
            <w:pPr>
              <w:rPr>
                <w:rFonts w:cs="Arial"/>
                <w:i/>
              </w:rPr>
            </w:pPr>
            <w:r w:rsidRPr="00701063">
              <w:rPr>
                <w:rFonts w:cs="Arial"/>
                <w:i/>
              </w:rPr>
              <w:t>Name and surname of the person</w:t>
            </w:r>
          </w:p>
        </w:tc>
        <w:sdt>
          <w:sdtPr>
            <w:id w:val="1091976475"/>
            <w:placeholder>
              <w:docPart w:val="5EBBD69B174B4603A0FE583F741F6D63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21FB9971" w14:textId="767AB1FE" w:rsidR="008E1E04" w:rsidRPr="00845F53" w:rsidRDefault="000E02F2" w:rsidP="00B46781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28969C0B" w14:textId="77777777" w:rsidTr="005B2637">
        <w:trPr>
          <w:trHeight w:val="177"/>
        </w:trPr>
        <w:tc>
          <w:tcPr>
            <w:tcW w:w="2550" w:type="dxa"/>
          </w:tcPr>
          <w:p w14:paraId="7505D2F2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  <w:vAlign w:val="bottom"/>
          </w:tcPr>
          <w:p w14:paraId="7B7A9442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8E1E04" w14:paraId="72681D8A" w14:textId="77777777" w:rsidTr="005B2637">
        <w:trPr>
          <w:trHeight w:val="420"/>
        </w:trPr>
        <w:tc>
          <w:tcPr>
            <w:tcW w:w="2550" w:type="dxa"/>
          </w:tcPr>
          <w:p w14:paraId="34ED1369" w14:textId="77777777" w:rsidR="008E1E04" w:rsidRPr="00C3247D" w:rsidRDefault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Name and address of </w:t>
            </w:r>
            <w:proofErr w:type="gramStart"/>
            <w:r>
              <w:rPr>
                <w:rFonts w:cs="Arial"/>
                <w:i/>
              </w:rPr>
              <w:t>h</w:t>
            </w:r>
            <w:r w:rsidR="008E1E04" w:rsidRPr="00C3247D">
              <w:rPr>
                <w:rFonts w:cs="Arial"/>
                <w:i/>
              </w:rPr>
              <w:t>ost</w:t>
            </w:r>
            <w:proofErr w:type="gramEnd"/>
            <w:r w:rsidR="008E1E04" w:rsidRPr="00C3247D">
              <w:rPr>
                <w:rFonts w:cs="Arial"/>
                <w:i/>
              </w:rPr>
              <w:t xml:space="preserve"> institution</w:t>
            </w:r>
          </w:p>
        </w:tc>
        <w:sdt>
          <w:sdtPr>
            <w:id w:val="1185713182"/>
            <w:placeholder>
              <w:docPart w:val="090798E6D1144487874786C462FFF261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060E6C94" w14:textId="2A747622" w:rsidR="008E1E04" w:rsidRPr="00845F53" w:rsidRDefault="000E02F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785F3E5C" w14:textId="77777777" w:rsidTr="005B2637">
        <w:tc>
          <w:tcPr>
            <w:tcW w:w="2550" w:type="dxa"/>
          </w:tcPr>
          <w:p w14:paraId="1F4224AE" w14:textId="77777777" w:rsidR="008E1E04" w:rsidRPr="00C3247D" w:rsidRDefault="00C42233">
            <w:pPr>
              <w:rPr>
                <w:i/>
              </w:rPr>
            </w:pPr>
            <w:proofErr w:type="gramStart"/>
            <w:r>
              <w:rPr>
                <w:rFonts w:cs="Arial"/>
                <w:i/>
              </w:rPr>
              <w:t>E-mail</w:t>
            </w:r>
            <w:proofErr w:type="gramEnd"/>
            <w:r>
              <w:rPr>
                <w:rFonts w:cs="Arial"/>
                <w:i/>
              </w:rPr>
              <w:t xml:space="preserve"> of contact person at h</w:t>
            </w:r>
            <w:r w:rsidR="008E1E04" w:rsidRPr="00C3247D">
              <w:rPr>
                <w:rFonts w:cs="Arial"/>
                <w:i/>
              </w:rPr>
              <w:t>ost institution</w:t>
            </w:r>
          </w:p>
        </w:tc>
        <w:sdt>
          <w:sdtPr>
            <w:id w:val="1433853147"/>
            <w:placeholder>
              <w:docPart w:val="DBDBEEAC60364EC893937188E05C05B7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4785F044" w14:textId="71CC5F3C" w:rsidR="008E1E04" w:rsidRPr="00845F53" w:rsidRDefault="000E02F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028DD29B" w14:textId="77777777" w:rsidTr="005B2637">
        <w:tc>
          <w:tcPr>
            <w:tcW w:w="2550" w:type="dxa"/>
          </w:tcPr>
          <w:p w14:paraId="78E85192" w14:textId="2491B0A0" w:rsidR="008E1E04" w:rsidRPr="00C3247D" w:rsidRDefault="008E1E04">
            <w:pPr>
              <w:rPr>
                <w:i/>
              </w:rPr>
            </w:pPr>
            <w:r w:rsidRPr="00C3247D">
              <w:rPr>
                <w:rFonts w:cs="Arial"/>
                <w:i/>
              </w:rPr>
              <w:t xml:space="preserve">Erasmus code of </w:t>
            </w:r>
            <w:proofErr w:type="gramStart"/>
            <w:r w:rsidRPr="00C3247D">
              <w:rPr>
                <w:rFonts w:cs="Arial"/>
                <w:i/>
              </w:rPr>
              <w:t>host</w:t>
            </w:r>
            <w:proofErr w:type="gramEnd"/>
            <w:r w:rsidRPr="00C3247D">
              <w:rPr>
                <w:rFonts w:cs="Arial"/>
                <w:i/>
              </w:rPr>
              <w:t xml:space="preserve"> institution</w:t>
            </w:r>
            <w:r w:rsidR="00701063">
              <w:rPr>
                <w:rFonts w:cs="Arial"/>
                <w:i/>
              </w:rPr>
              <w:t xml:space="preserve"> </w:t>
            </w:r>
            <w:r w:rsidR="00701063" w:rsidRPr="00701063">
              <w:rPr>
                <w:rFonts w:cs="Arial"/>
                <w:i/>
              </w:rPr>
              <w:t>(if applicable)</w:t>
            </w:r>
          </w:p>
        </w:tc>
        <w:sdt>
          <w:sdtPr>
            <w:id w:val="728811610"/>
            <w:placeholder>
              <w:docPart w:val="3CD1A86C5D4A4320A43599ED7674BBA0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038E3B83" w14:textId="4EA3196C" w:rsidR="008E1E04" w:rsidRPr="00845F53" w:rsidRDefault="000E02F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09F73647" w14:textId="77777777" w:rsidTr="005B2637">
        <w:trPr>
          <w:trHeight w:val="217"/>
        </w:trPr>
        <w:tc>
          <w:tcPr>
            <w:tcW w:w="2550" w:type="dxa"/>
          </w:tcPr>
          <w:p w14:paraId="15D538C3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  <w:vAlign w:val="bottom"/>
          </w:tcPr>
          <w:p w14:paraId="2FEF4A04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C42233" w14:paraId="16D93611" w14:textId="77777777" w:rsidTr="005B2637">
        <w:trPr>
          <w:trHeight w:val="551"/>
        </w:trPr>
        <w:tc>
          <w:tcPr>
            <w:tcW w:w="2550" w:type="dxa"/>
          </w:tcPr>
          <w:p w14:paraId="6BE9E575" w14:textId="4724E7C6" w:rsidR="00C42233" w:rsidRPr="00C3247D" w:rsidRDefault="005B2637">
            <w:pPr>
              <w:rPr>
                <w:i/>
              </w:rPr>
            </w:pPr>
            <w:r w:rsidRPr="005B2637">
              <w:rPr>
                <w:rFonts w:cs="Arial"/>
                <w:i/>
              </w:rPr>
              <w:t>Dates of physical training period</w:t>
            </w:r>
          </w:p>
        </w:tc>
        <w:tc>
          <w:tcPr>
            <w:tcW w:w="2318" w:type="dxa"/>
            <w:gridSpan w:val="3"/>
            <w:vAlign w:val="bottom"/>
          </w:tcPr>
          <w:p w14:paraId="0714A508" w14:textId="1604C795" w:rsidR="00C42233" w:rsidRPr="00845F53" w:rsidRDefault="00C42233" w:rsidP="00845F53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1438715941"/>
                <w:placeholder>
                  <w:docPart w:val="BBB4138FAF8F41AF953A0CD2AD904DB4"/>
                </w:placeholder>
                <w:showingPlcHdr/>
                <w:date w:fullDate="2025-12-11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0E02F2">
                  <w:t>_____________</w:t>
                </w:r>
              </w:sdtContent>
            </w:sdt>
          </w:p>
        </w:tc>
        <w:tc>
          <w:tcPr>
            <w:tcW w:w="1006" w:type="dxa"/>
            <w:gridSpan w:val="2"/>
            <w:vAlign w:val="bottom"/>
          </w:tcPr>
          <w:p w14:paraId="3E0BCA32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471" w:type="dxa"/>
            <w:gridSpan w:val="2"/>
            <w:vAlign w:val="bottom"/>
          </w:tcPr>
          <w:p w14:paraId="6558B308" w14:textId="7333FA3F" w:rsidR="00C42233" w:rsidRPr="00845F53" w:rsidRDefault="002F3137" w:rsidP="00845F53">
            <w:sdt>
              <w:sdtPr>
                <w:id w:val="-1025548761"/>
                <w:placeholder>
                  <w:docPart w:val="5319EAB15E0C4C6B8AD9B4F50E786F84"/>
                </w:placeholder>
                <w:showingPlcHdr/>
                <w:date w:fullDate="2025-12-12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0E02F2">
                  <w:t>_____________</w:t>
                </w:r>
              </w:sdtContent>
            </w:sdt>
          </w:p>
        </w:tc>
      </w:tr>
      <w:tr w:rsidR="00B46781" w14:paraId="39A095A2" w14:textId="77777777" w:rsidTr="005B2637">
        <w:trPr>
          <w:trHeight w:val="551"/>
        </w:trPr>
        <w:tc>
          <w:tcPr>
            <w:tcW w:w="2550" w:type="dxa"/>
          </w:tcPr>
          <w:p w14:paraId="25FBDCD4" w14:textId="77777777" w:rsidR="00B46781" w:rsidRPr="00B46781" w:rsidRDefault="00B46781">
            <w:pPr>
              <w:rPr>
                <w:rFonts w:cs="Arial"/>
                <w:b/>
              </w:rPr>
            </w:pPr>
          </w:p>
        </w:tc>
        <w:tc>
          <w:tcPr>
            <w:tcW w:w="3324" w:type="dxa"/>
            <w:gridSpan w:val="5"/>
            <w:vAlign w:val="bottom"/>
          </w:tcPr>
          <w:p w14:paraId="4A5382C3" w14:textId="77777777" w:rsidR="00B46781" w:rsidRPr="002B009A" w:rsidRDefault="00B46781" w:rsidP="00B46781">
            <w:pPr>
              <w:jc w:val="right"/>
              <w:rPr>
                <w:i/>
              </w:rPr>
            </w:pPr>
            <w:proofErr w:type="gramStart"/>
            <w:r w:rsidRPr="002B009A">
              <w:rPr>
                <w:i/>
              </w:rPr>
              <w:t>total</w:t>
            </w:r>
            <w:proofErr w:type="gramEnd"/>
            <w:r w:rsidRPr="002B009A">
              <w:rPr>
                <w:i/>
              </w:rPr>
              <w:t xml:space="preserve">: </w:t>
            </w:r>
          </w:p>
        </w:tc>
        <w:tc>
          <w:tcPr>
            <w:tcW w:w="4471" w:type="dxa"/>
            <w:gridSpan w:val="2"/>
            <w:vAlign w:val="bottom"/>
          </w:tcPr>
          <w:p w14:paraId="00CC5334" w14:textId="1DAF99F0" w:rsidR="00B46781" w:rsidRPr="00845F53" w:rsidRDefault="002F3137" w:rsidP="00B46781">
            <w:sdt>
              <w:sdtPr>
                <w:id w:val="-949163276"/>
                <w:placeholder>
                  <w:docPart w:val="F5C35584883B40F58C8CD37E5EFE1A52"/>
                </w:placeholder>
                <w:showingPlcHdr/>
                <w:text/>
              </w:sdtPr>
              <w:sdtEndPr/>
              <w:sdtContent>
                <w:r w:rsidR="000E02F2">
                  <w:t>_______________</w:t>
                </w:r>
              </w:sdtContent>
            </w:sdt>
            <w:r w:rsidR="00B46781" w:rsidRPr="00B46781">
              <w:t xml:space="preserve"> </w:t>
            </w:r>
            <w:r w:rsidR="00B46781" w:rsidRPr="002B009A">
              <w:rPr>
                <w:i/>
              </w:rPr>
              <w:t>days (excluding travel)</w:t>
            </w:r>
          </w:p>
        </w:tc>
      </w:tr>
      <w:tr w:rsidR="00C42233" w14:paraId="67961E2D" w14:textId="77777777" w:rsidTr="005B2637">
        <w:trPr>
          <w:trHeight w:val="551"/>
        </w:trPr>
        <w:tc>
          <w:tcPr>
            <w:tcW w:w="2550" w:type="dxa"/>
          </w:tcPr>
          <w:p w14:paraId="39CCDE1F" w14:textId="77777777" w:rsidR="00C42233" w:rsidRPr="00B46781" w:rsidRDefault="00C42233" w:rsidP="00C3247D">
            <w:pPr>
              <w:rPr>
                <w:rFonts w:cs="Arial"/>
                <w:b/>
              </w:rPr>
            </w:pPr>
            <w:r w:rsidRPr="0097753A">
              <w:rPr>
                <w:rFonts w:cs="Calibri"/>
                <w:bCs/>
                <w:i/>
              </w:rPr>
              <w:t xml:space="preserve">Dates of </w:t>
            </w:r>
            <w:r w:rsidRPr="0097753A">
              <w:rPr>
                <w:rFonts w:cs="Calibri"/>
                <w:bCs/>
                <w:i/>
                <w:lang w:val="en-GB"/>
              </w:rPr>
              <w:t>virtual</w:t>
            </w:r>
            <w:r w:rsidRPr="0097753A">
              <w:rPr>
                <w:rFonts w:cs="Calibri"/>
                <w:bCs/>
                <w:i/>
              </w:rPr>
              <w:t xml:space="preserve"> mobility period </w:t>
            </w:r>
            <w:proofErr w:type="gramStart"/>
            <w:r w:rsidRPr="0097753A">
              <w:rPr>
                <w:rFonts w:cs="Calibri"/>
                <w:bCs/>
                <w:i/>
              </w:rPr>
              <w:t xml:space="preserve">( </w:t>
            </w:r>
            <w:proofErr w:type="gramEnd"/>
            <w:r w:rsidRPr="0097753A">
              <w:rPr>
                <w:rFonts w:cs="Calibri"/>
                <w:bCs/>
                <w:i/>
              </w:rPr>
              <w:t>if applicable)</w:t>
            </w:r>
          </w:p>
        </w:tc>
        <w:tc>
          <w:tcPr>
            <w:tcW w:w="2342" w:type="dxa"/>
            <w:gridSpan w:val="4"/>
            <w:vAlign w:val="bottom"/>
          </w:tcPr>
          <w:p w14:paraId="037216B8" w14:textId="77777777" w:rsidR="00C42233" w:rsidRPr="00845F53" w:rsidRDefault="00C42233" w:rsidP="00C3247D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-1000187300"/>
                <w:placeholder>
                  <w:docPart w:val="34986754AC06414A87AC57A7F223343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982" w:type="dxa"/>
            <w:vAlign w:val="bottom"/>
          </w:tcPr>
          <w:p w14:paraId="4ADE40F3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471" w:type="dxa"/>
            <w:gridSpan w:val="2"/>
            <w:vAlign w:val="bottom"/>
          </w:tcPr>
          <w:p w14:paraId="4B6E7548" w14:textId="77777777" w:rsidR="00C42233" w:rsidRPr="00845F53" w:rsidRDefault="002F3137" w:rsidP="00C3247D">
            <w:sdt>
              <w:sdtPr>
                <w:id w:val="-904829602"/>
                <w:placeholder>
                  <w:docPart w:val="AAC958F80DBC4C309BD814122D81CB28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C3247D" w14:paraId="46FE8D4D" w14:textId="77777777" w:rsidTr="005B2637">
        <w:trPr>
          <w:trHeight w:val="551"/>
        </w:trPr>
        <w:tc>
          <w:tcPr>
            <w:tcW w:w="2550" w:type="dxa"/>
          </w:tcPr>
          <w:p w14:paraId="05108815" w14:textId="77777777" w:rsidR="00C3247D" w:rsidRPr="0097753A" w:rsidRDefault="00C3247D" w:rsidP="00C3247D">
            <w:pPr>
              <w:rPr>
                <w:rFonts w:cs="Calibri"/>
                <w:bCs/>
                <w:i/>
              </w:rPr>
            </w:pPr>
            <w:r w:rsidRPr="0097753A">
              <w:rPr>
                <w:rFonts w:cs="Arial"/>
                <w:i/>
              </w:rPr>
              <w:t xml:space="preserve">Mobility </w:t>
            </w:r>
            <w:proofErr w:type="gramStart"/>
            <w:r w:rsidRPr="0097753A">
              <w:rPr>
                <w:rFonts w:cs="Arial"/>
                <w:i/>
              </w:rPr>
              <w:t>was</w:t>
            </w:r>
            <w:proofErr w:type="gramEnd"/>
            <w:r w:rsidRPr="0097753A">
              <w:rPr>
                <w:rFonts w:cs="Arial"/>
                <w:i/>
              </w:rPr>
              <w:t xml:space="preserve"> he</w:t>
            </w:r>
            <w:r>
              <w:rPr>
                <w:rFonts w:cs="Arial"/>
                <w:i/>
              </w:rPr>
              <w:t>ld on line (virtual mobility)</w:t>
            </w:r>
          </w:p>
        </w:tc>
        <w:tc>
          <w:tcPr>
            <w:tcW w:w="1418" w:type="dxa"/>
            <w:gridSpan w:val="2"/>
            <w:vAlign w:val="bottom"/>
          </w:tcPr>
          <w:p w14:paraId="66413809" w14:textId="15EFA3C9" w:rsidR="00C3247D" w:rsidRPr="00845F53" w:rsidRDefault="002F3137" w:rsidP="00C3247D">
            <w:sdt>
              <w:sdtPr>
                <w:rPr>
                  <w:rFonts w:cs="Arial"/>
                </w:rPr>
                <w:id w:val="-1839378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4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>NO</w:t>
            </w:r>
          </w:p>
        </w:tc>
        <w:tc>
          <w:tcPr>
            <w:tcW w:w="6377" w:type="dxa"/>
            <w:gridSpan w:val="5"/>
            <w:vAlign w:val="bottom"/>
          </w:tcPr>
          <w:p w14:paraId="6F0FAA20" w14:textId="60A1C2C9" w:rsidR="00C3247D" w:rsidRPr="00845F53" w:rsidRDefault="002F3137" w:rsidP="005B2637">
            <w:sdt>
              <w:sdtPr>
                <w:rPr>
                  <w:rFonts w:cs="Arial"/>
                </w:rPr>
                <w:id w:val="-20949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 xml:space="preserve">YES (plese specify): </w:t>
            </w:r>
            <w:sdt>
              <w:sdtPr>
                <w:id w:val="-2046901450"/>
                <w:placeholder>
                  <w:docPart w:val="2F11B7699CF3416A90FD2B1EC6EBD827"/>
                </w:placeholder>
                <w:showingPlcHdr/>
                <w:text/>
              </w:sdtPr>
              <w:sdtEndPr/>
              <w:sdtContent>
                <w:r w:rsidR="00C3247D">
                  <w:t>________________________</w:t>
                </w:r>
                <w:r w:rsidR="003943A2">
                  <w:t>___</w:t>
                </w:r>
                <w:r w:rsidR="00C3247D">
                  <w:t>__</w:t>
                </w:r>
                <w:r w:rsidR="001A5166">
                  <w:t>_</w:t>
                </w:r>
                <w:r w:rsidR="00C3247D">
                  <w:t>_____</w:t>
                </w:r>
              </w:sdtContent>
            </w:sdt>
          </w:p>
        </w:tc>
      </w:tr>
      <w:tr w:rsidR="00C3247D" w:rsidRPr="001A5166" w14:paraId="56996F52" w14:textId="77777777" w:rsidTr="005B2637">
        <w:trPr>
          <w:trHeight w:val="278"/>
        </w:trPr>
        <w:tc>
          <w:tcPr>
            <w:tcW w:w="2550" w:type="dxa"/>
          </w:tcPr>
          <w:p w14:paraId="2E7FB098" w14:textId="77777777" w:rsidR="00C3247D" w:rsidRPr="001A5166" w:rsidRDefault="00C3247D" w:rsidP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</w:tcPr>
          <w:p w14:paraId="73A68717" w14:textId="77777777" w:rsidR="00C3247D" w:rsidRPr="001A5166" w:rsidRDefault="00C3247D" w:rsidP="00C3247D">
            <w:pPr>
              <w:tabs>
                <w:tab w:val="left" w:pos="1112"/>
              </w:tabs>
              <w:rPr>
                <w:rFonts w:cs="Arial"/>
                <w:sz w:val="8"/>
                <w:szCs w:val="8"/>
              </w:rPr>
            </w:pPr>
          </w:p>
        </w:tc>
      </w:tr>
      <w:tr w:rsidR="00C3247D" w:rsidRPr="008E1E04" w14:paraId="1DC44AC3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7508144" w14:textId="63E60479" w:rsidR="00C3247D" w:rsidRPr="00C3247D" w:rsidRDefault="005B2637" w:rsidP="00C3247D">
            <w:pPr>
              <w:rPr>
                <w:rFonts w:cs="Arial"/>
                <w:i/>
              </w:rPr>
            </w:pPr>
            <w:r w:rsidRPr="005B2637">
              <w:rPr>
                <w:rFonts w:cs="Arial"/>
                <w:i/>
              </w:rPr>
              <w:t xml:space="preserve">Performed activities at the </w:t>
            </w:r>
            <w:proofErr w:type="gramStart"/>
            <w:r w:rsidRPr="005B2637">
              <w:rPr>
                <w:rFonts w:cs="Arial"/>
                <w:i/>
              </w:rPr>
              <w:t>host</w:t>
            </w:r>
            <w:proofErr w:type="gramEnd"/>
            <w:r w:rsidRPr="005B2637">
              <w:rPr>
                <w:rFonts w:cs="Arial"/>
                <w:i/>
              </w:rPr>
              <w:t xml:space="preserve"> institution</w:t>
            </w:r>
          </w:p>
        </w:tc>
        <w:sdt>
          <w:sdtPr>
            <w:rPr>
              <w:rFonts w:ascii="Verdana" w:eastAsia="Times New Roman" w:hAnsi="Verdana" w:cs="Calibri"/>
              <w:b/>
              <w:sz w:val="20"/>
              <w:szCs w:val="20"/>
              <w:lang w:val="en-GB"/>
            </w:rPr>
            <w:id w:val="1017502797"/>
            <w:placeholder>
              <w:docPart w:val="CEED6C273EC94BD79FFAD564DFEF885E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7BFDCC" w14:textId="52B2A296" w:rsidR="00C3247D" w:rsidRPr="00845F53" w:rsidRDefault="000E02F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751F20C4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E74D18A" w14:textId="5E08FA7E" w:rsidR="00C3247D" w:rsidRPr="0097753A" w:rsidRDefault="005B2637" w:rsidP="00C3247D">
            <w:pPr>
              <w:rPr>
                <w:rFonts w:cs="Arial"/>
                <w:i/>
              </w:rPr>
            </w:pPr>
            <w:r w:rsidRPr="005B2637">
              <w:rPr>
                <w:rFonts w:cs="Arial"/>
                <w:i/>
              </w:rPr>
              <w:t xml:space="preserve">Gained experiences </w:t>
            </w:r>
            <w:proofErr w:type="gramStart"/>
            <w:r w:rsidRPr="005B2637">
              <w:rPr>
                <w:rFonts w:cs="Arial"/>
                <w:i/>
              </w:rPr>
              <w:t>during</w:t>
            </w:r>
            <w:proofErr w:type="gramEnd"/>
            <w:r w:rsidRPr="005B2637">
              <w:rPr>
                <w:rFonts w:cs="Arial"/>
                <w:i/>
              </w:rPr>
              <w:t xml:space="preserve"> the staff training</w:t>
            </w:r>
          </w:p>
        </w:tc>
        <w:sdt>
          <w:sdtPr>
            <w:rPr>
              <w:rFonts w:ascii="Verdana" w:eastAsia="Times New Roman" w:hAnsi="Verdana" w:cs="Calibri"/>
              <w:b/>
              <w:sz w:val="20"/>
              <w:szCs w:val="20"/>
              <w:lang w:val="en-GB"/>
            </w:rPr>
            <w:id w:val="-1616746775"/>
            <w:placeholder>
              <w:docPart w:val="E8080B1691224D7E80D02AC0FB82B732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97658A" w14:textId="668F5E87" w:rsidR="00C3247D" w:rsidRPr="00845F53" w:rsidRDefault="000E02F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2B009A" w:rsidRPr="001A5166" w14:paraId="1A018525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77A2F77" w14:textId="77777777" w:rsidR="002B009A" w:rsidRPr="001A5166" w:rsidRDefault="002B009A" w:rsidP="002B009A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7BD0AF" w14:textId="77777777" w:rsidR="002B009A" w:rsidRPr="001A5166" w:rsidRDefault="002B009A" w:rsidP="002B009A">
            <w:pPr>
              <w:rPr>
                <w:rFonts w:cs="Arial"/>
                <w:sz w:val="8"/>
                <w:szCs w:val="8"/>
              </w:rPr>
            </w:pPr>
          </w:p>
        </w:tc>
      </w:tr>
      <w:tr w:rsidR="002B009A" w:rsidRPr="008E1E04" w14:paraId="6DBA0145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5D9F6D" w14:textId="77777777" w:rsidR="002B009A" w:rsidRPr="00845F53" w:rsidRDefault="00C42233" w:rsidP="002B009A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</w:rPr>
              <w:t xml:space="preserve">Confirmation of the </w:t>
            </w:r>
            <w:proofErr w:type="gramStart"/>
            <w:r>
              <w:rPr>
                <w:rFonts w:cs="Arial"/>
                <w:b/>
                <w:bCs/>
                <w:i/>
              </w:rPr>
              <w:t>h</w:t>
            </w:r>
            <w:r w:rsidR="002B009A" w:rsidRPr="0097753A">
              <w:rPr>
                <w:rFonts w:cs="Arial"/>
                <w:b/>
                <w:bCs/>
                <w:i/>
              </w:rPr>
              <w:t>ost</w:t>
            </w:r>
            <w:proofErr w:type="gramEnd"/>
            <w:r w:rsidR="002B009A" w:rsidRPr="0097753A">
              <w:rPr>
                <w:rFonts w:cs="Arial"/>
                <w:b/>
                <w:bCs/>
                <w:i/>
              </w:rPr>
              <w:t xml:space="preserve"> institution</w:t>
            </w:r>
          </w:p>
        </w:tc>
      </w:tr>
      <w:tr w:rsidR="002B009A" w14:paraId="2C14DF33" w14:textId="77777777" w:rsidTr="005B2637">
        <w:tc>
          <w:tcPr>
            <w:tcW w:w="2550" w:type="dxa"/>
          </w:tcPr>
          <w:p w14:paraId="13CFAAC1" w14:textId="77777777" w:rsidR="002B009A" w:rsidRPr="00B46781" w:rsidRDefault="002B009A" w:rsidP="002B009A">
            <w:pPr>
              <w:rPr>
                <w:rFonts w:cs="Arial"/>
                <w:b/>
              </w:rPr>
            </w:pPr>
            <w:r w:rsidRPr="0097753A">
              <w:rPr>
                <w:rFonts w:cs="Arial"/>
                <w:i/>
              </w:rPr>
              <w:t>Name of responsible pers</w:t>
            </w:r>
            <w:r>
              <w:rPr>
                <w:rFonts w:cs="Arial"/>
                <w:i/>
              </w:rPr>
              <w:t>on</w:t>
            </w:r>
          </w:p>
        </w:tc>
        <w:tc>
          <w:tcPr>
            <w:tcW w:w="3324" w:type="dxa"/>
            <w:gridSpan w:val="5"/>
            <w:vAlign w:val="bottom"/>
          </w:tcPr>
          <w:p w14:paraId="20D67D2A" w14:textId="77777777" w:rsidR="002B009A" w:rsidRPr="00B46781" w:rsidRDefault="002F3137" w:rsidP="002B009A">
            <w:pPr>
              <w:jc w:val="right"/>
            </w:pPr>
            <w:sdt>
              <w:sdtPr>
                <w:id w:val="68320106"/>
                <w:placeholder>
                  <w:docPart w:val="227FF13B11C8408395BE6D641E9876C6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471" w:type="dxa"/>
            <w:gridSpan w:val="2"/>
            <w:vAlign w:val="bottom"/>
          </w:tcPr>
          <w:p w14:paraId="5F8C7FEF" w14:textId="77777777" w:rsidR="002B009A" w:rsidRDefault="002B009A" w:rsidP="001A5166">
            <w:proofErr w:type="gramStart"/>
            <w:r w:rsidRPr="002B009A">
              <w:rPr>
                <w:i/>
              </w:rPr>
              <w:t>signature</w:t>
            </w:r>
            <w:proofErr w:type="gramEnd"/>
            <w:r>
              <w:t xml:space="preserve"> </w:t>
            </w:r>
            <w:sdt>
              <w:sdtPr>
                <w:id w:val="-206728230"/>
                <w:placeholder>
                  <w:docPart w:val="8ED6E931A30E49949C3F06414E8C6596"/>
                </w:placeholder>
                <w:showingPlcHdr/>
                <w:text/>
              </w:sdtPr>
              <w:sdtEndPr/>
              <w:sdtContent>
                <w:r>
                  <w:t>_________________________</w:t>
                </w:r>
              </w:sdtContent>
            </w:sdt>
          </w:p>
        </w:tc>
      </w:tr>
      <w:tr w:rsidR="002B009A" w14:paraId="055478D6" w14:textId="77777777" w:rsidTr="005B2637">
        <w:tc>
          <w:tcPr>
            <w:tcW w:w="2550" w:type="dxa"/>
          </w:tcPr>
          <w:p w14:paraId="37C3662B" w14:textId="77777777" w:rsidR="002B009A" w:rsidRPr="0097753A" w:rsidRDefault="00C42233" w:rsidP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Position of responsible person</w:t>
            </w:r>
          </w:p>
        </w:tc>
        <w:tc>
          <w:tcPr>
            <w:tcW w:w="3324" w:type="dxa"/>
            <w:gridSpan w:val="5"/>
            <w:vAlign w:val="bottom"/>
          </w:tcPr>
          <w:p w14:paraId="5E3353C4" w14:textId="77777777" w:rsidR="002B009A" w:rsidRPr="00B46781" w:rsidRDefault="002F3137" w:rsidP="002B009A">
            <w:pPr>
              <w:jc w:val="right"/>
            </w:pPr>
            <w:sdt>
              <w:sdtPr>
                <w:id w:val="-1118068655"/>
                <w:placeholder>
                  <w:docPart w:val="3D20C95082644A94A622FD91DFD309BC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471" w:type="dxa"/>
            <w:gridSpan w:val="2"/>
            <w:vAlign w:val="bottom"/>
          </w:tcPr>
          <w:p w14:paraId="72215F5D" w14:textId="77777777" w:rsidR="002B009A" w:rsidRPr="002B009A" w:rsidRDefault="003943A2" w:rsidP="003943A2">
            <w:pPr>
              <w:rPr>
                <w:i/>
              </w:rPr>
            </w:pPr>
            <w:proofErr w:type="gramStart"/>
            <w:r>
              <w:rPr>
                <w:i/>
              </w:rPr>
              <w:t>date</w:t>
            </w:r>
            <w:proofErr w:type="gramEnd"/>
            <w:r>
              <w:rPr>
                <w:i/>
              </w:rPr>
              <w:t xml:space="preserve"> </w:t>
            </w:r>
            <w:sdt>
              <w:sdtPr>
                <w:id w:val="-9839879"/>
                <w:placeholder>
                  <w:docPart w:val="930603A673444C11B8B4A23AD29DB77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  <w:r>
              <w:rPr>
                <w:i/>
              </w:rPr>
              <w:t xml:space="preserve">       stamp </w:t>
            </w:r>
          </w:p>
        </w:tc>
      </w:tr>
    </w:tbl>
    <w:p w14:paraId="14AC5B93" w14:textId="414167CE" w:rsidR="003D317B" w:rsidRDefault="003D317B" w:rsidP="00C3247D"/>
    <w:sectPr w:rsidR="003D317B" w:rsidSect="003943A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mJjFKAwdOAIb6CiV+AwhQgZnS52h/GrkyZHfeeIj5CBv5PWPgK9EYN2L9wGNNjqu6nJ+EG5ZPdNfKkkAFVHjA==" w:salt="ymfbykyX8Xab5CK8iRIB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86"/>
    <w:rsid w:val="000B08F5"/>
    <w:rsid w:val="000E02F2"/>
    <w:rsid w:val="001A419D"/>
    <w:rsid w:val="001A5166"/>
    <w:rsid w:val="001B294C"/>
    <w:rsid w:val="001F6A27"/>
    <w:rsid w:val="002B009A"/>
    <w:rsid w:val="00394375"/>
    <w:rsid w:val="003943A2"/>
    <w:rsid w:val="003D317B"/>
    <w:rsid w:val="0042628D"/>
    <w:rsid w:val="0054238A"/>
    <w:rsid w:val="005B2637"/>
    <w:rsid w:val="00603EE1"/>
    <w:rsid w:val="00701063"/>
    <w:rsid w:val="007170C9"/>
    <w:rsid w:val="00767C00"/>
    <w:rsid w:val="007713A9"/>
    <w:rsid w:val="00845F53"/>
    <w:rsid w:val="00872A67"/>
    <w:rsid w:val="0087447D"/>
    <w:rsid w:val="008E1E04"/>
    <w:rsid w:val="009C7063"/>
    <w:rsid w:val="009D41C2"/>
    <w:rsid w:val="00A11D85"/>
    <w:rsid w:val="00AA0C86"/>
    <w:rsid w:val="00B46781"/>
    <w:rsid w:val="00B7634C"/>
    <w:rsid w:val="00C3247D"/>
    <w:rsid w:val="00C42233"/>
    <w:rsid w:val="00E45C56"/>
    <w:rsid w:val="00E63C5E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F31A"/>
  <w15:chartTrackingRefBased/>
  <w15:docId w15:val="{68AC4101-640C-41DE-B9DB-3C58028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E1E04"/>
    <w:rPr>
      <w:color w:val="808080"/>
    </w:rPr>
  </w:style>
  <w:style w:type="table" w:styleId="Tabelamrea">
    <w:name w:val="Table Grid"/>
    <w:basedOn w:val="Navadnatabela"/>
    <w:uiPriority w:val="59"/>
    <w:rsid w:val="008E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F5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1A516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1A5166"/>
    <w:rPr>
      <w:rFonts w:ascii="Calibri" w:eastAsia="Calibri" w:hAnsi="Calibri" w:cs="Times New Roman"/>
    </w:rPr>
  </w:style>
  <w:style w:type="paragraph" w:customStyle="1" w:styleId="Default">
    <w:name w:val="Default"/>
    <w:rsid w:val="007010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\Desktop\UL%20mednarodna\POTRDILO_ERASMUS+%20STA_STAT%20_LETTER%20OF%20CONFIRMATION_20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BBD69B174B4603A0FE583F741F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581B-8807-4C8C-841A-8FFDC4B28EEC}"/>
      </w:docPartPr>
      <w:docPartBody>
        <w:p w:rsidR="00F665B1" w:rsidRDefault="00A2600D">
          <w:pPr>
            <w:pStyle w:val="5EBBD69B174B4603A0FE583F741F6D63"/>
          </w:pPr>
          <w:r>
            <w:t>____________________________________________________________________</w:t>
          </w:r>
        </w:p>
      </w:docPartBody>
    </w:docPart>
    <w:docPart>
      <w:docPartPr>
        <w:name w:val="090798E6D1144487874786C462FF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39C2-E79A-4644-AE95-ADA1D5FA6025}"/>
      </w:docPartPr>
      <w:docPartBody>
        <w:p w:rsidR="00F665B1" w:rsidRDefault="00A2600D">
          <w:pPr>
            <w:pStyle w:val="090798E6D1144487874786C462FFF261"/>
          </w:pPr>
          <w:r>
            <w:t>____________________________________________________________________</w:t>
          </w:r>
        </w:p>
      </w:docPartBody>
    </w:docPart>
    <w:docPart>
      <w:docPartPr>
        <w:name w:val="DBDBEEAC60364EC893937188E05C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8321-83BD-49B1-A285-11F3300325CF}"/>
      </w:docPartPr>
      <w:docPartBody>
        <w:p w:rsidR="00F665B1" w:rsidRDefault="00A2600D">
          <w:pPr>
            <w:pStyle w:val="DBDBEEAC60364EC893937188E05C05B7"/>
          </w:pPr>
          <w:r>
            <w:t>____________________________________________________________________</w:t>
          </w:r>
        </w:p>
      </w:docPartBody>
    </w:docPart>
    <w:docPart>
      <w:docPartPr>
        <w:name w:val="3CD1A86C5D4A4320A43599ED7674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33B5-054E-4D92-BB29-B5E3F5BDCADF}"/>
      </w:docPartPr>
      <w:docPartBody>
        <w:p w:rsidR="00F665B1" w:rsidRDefault="00A2600D">
          <w:pPr>
            <w:pStyle w:val="3CD1A86C5D4A4320A43599ED7674BBA0"/>
          </w:pPr>
          <w:r>
            <w:t>____________________________________________________________________</w:t>
          </w:r>
        </w:p>
      </w:docPartBody>
    </w:docPart>
    <w:docPart>
      <w:docPartPr>
        <w:name w:val="F5C35584883B40F58C8CD37E5EFE1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75DB-6E0F-4B4F-8052-9E3C86483A8A}"/>
      </w:docPartPr>
      <w:docPartBody>
        <w:p w:rsidR="00F665B1" w:rsidRDefault="00A2600D">
          <w:pPr>
            <w:pStyle w:val="F5C35584883B40F58C8CD37E5EFE1A52"/>
          </w:pPr>
          <w:r>
            <w:t>_______________</w:t>
          </w:r>
        </w:p>
      </w:docPartBody>
    </w:docPart>
    <w:docPart>
      <w:docPartPr>
        <w:name w:val="2F11B7699CF3416A90FD2B1EC6EB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9BBF-7763-4247-BA1E-8B44122236C5}"/>
      </w:docPartPr>
      <w:docPartBody>
        <w:p w:rsidR="00F665B1" w:rsidRDefault="00A2600D">
          <w:pPr>
            <w:pStyle w:val="2F11B7699CF3416A90FD2B1EC6EBD827"/>
          </w:pPr>
          <w:r>
            <w:t>___________________________________</w:t>
          </w:r>
        </w:p>
      </w:docPartBody>
    </w:docPart>
    <w:docPart>
      <w:docPartPr>
        <w:name w:val="CEED6C273EC94BD79FFAD564DFE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389A-79A3-4E6A-AA18-5B196EDD48A2}"/>
      </w:docPartPr>
      <w:docPartBody>
        <w:p w:rsidR="00F665B1" w:rsidRDefault="00A2600D">
          <w:pPr>
            <w:pStyle w:val="CEED6C273EC94BD79FFAD564DFEF885E"/>
          </w:pPr>
          <w:r>
            <w:t>____________________________________________________________________</w:t>
          </w:r>
        </w:p>
      </w:docPartBody>
    </w:docPart>
    <w:docPart>
      <w:docPartPr>
        <w:name w:val="E8080B1691224D7E80D02AC0FB82B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0C09-3536-4DE3-B038-63E3ED20D264}"/>
      </w:docPartPr>
      <w:docPartBody>
        <w:p w:rsidR="00F665B1" w:rsidRDefault="00A2600D">
          <w:pPr>
            <w:pStyle w:val="E8080B1691224D7E80D02AC0FB82B732"/>
          </w:pPr>
          <w:r>
            <w:t>____________________________________________________________________</w:t>
          </w:r>
        </w:p>
      </w:docPartBody>
    </w:docPart>
    <w:docPart>
      <w:docPartPr>
        <w:name w:val="227FF13B11C8408395BE6D641E98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8A2F-048F-4869-B1A1-6CD2656B2DC4}"/>
      </w:docPartPr>
      <w:docPartBody>
        <w:p w:rsidR="00F665B1" w:rsidRDefault="00A2600D">
          <w:pPr>
            <w:pStyle w:val="227FF13B11C8408395BE6D641E9876C6"/>
          </w:pPr>
          <w:r>
            <w:t>____________________________</w:t>
          </w:r>
        </w:p>
      </w:docPartBody>
    </w:docPart>
    <w:docPart>
      <w:docPartPr>
        <w:name w:val="8ED6E931A30E49949C3F06414E8C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D675-1073-47A8-B368-DF22922734E4}"/>
      </w:docPartPr>
      <w:docPartBody>
        <w:p w:rsidR="00F665B1" w:rsidRDefault="00A2600D">
          <w:pPr>
            <w:pStyle w:val="8ED6E931A30E49949C3F06414E8C6596"/>
          </w:pPr>
          <w:r>
            <w:t>_________________________</w:t>
          </w:r>
        </w:p>
      </w:docPartBody>
    </w:docPart>
    <w:docPart>
      <w:docPartPr>
        <w:name w:val="3D20C95082644A94A622FD91DFD3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3A92-C890-4D4A-BFEA-A0B6BD3EB079}"/>
      </w:docPartPr>
      <w:docPartBody>
        <w:p w:rsidR="00F665B1" w:rsidRDefault="00A2600D">
          <w:pPr>
            <w:pStyle w:val="3D20C95082644A94A622FD91DFD309BC"/>
          </w:pPr>
          <w:r>
            <w:t>____________________________</w:t>
          </w:r>
        </w:p>
      </w:docPartBody>
    </w:docPart>
    <w:docPart>
      <w:docPartPr>
        <w:name w:val="930603A673444C11B8B4A23AD29D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E7F1-0AE6-42AE-B15E-F9A598D17D1F}"/>
      </w:docPartPr>
      <w:docPartBody>
        <w:p w:rsidR="00F665B1" w:rsidRDefault="00A2600D">
          <w:pPr>
            <w:pStyle w:val="930603A673444C11B8B4A23AD29DB772"/>
          </w:pPr>
          <w:r>
            <w:t>_____________</w:t>
          </w:r>
        </w:p>
      </w:docPartBody>
    </w:docPart>
    <w:docPart>
      <w:docPartPr>
        <w:name w:val="BBB4138FAF8F41AF953A0CD2AD90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24BA8-985E-4402-92BC-3FFEC3C84208}"/>
      </w:docPartPr>
      <w:docPartBody>
        <w:p w:rsidR="008A35FC" w:rsidRDefault="00F665B1" w:rsidP="00F665B1">
          <w:pPr>
            <w:pStyle w:val="BBB4138FAF8F41AF953A0CD2AD904DB4"/>
          </w:pPr>
          <w:r>
            <w:t>_____________</w:t>
          </w:r>
        </w:p>
      </w:docPartBody>
    </w:docPart>
    <w:docPart>
      <w:docPartPr>
        <w:name w:val="5319EAB15E0C4C6B8AD9B4F50E7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56D0-F5C1-40B2-B0FE-B47C64BEE0D9}"/>
      </w:docPartPr>
      <w:docPartBody>
        <w:p w:rsidR="008A35FC" w:rsidRDefault="00F665B1" w:rsidP="00F665B1">
          <w:pPr>
            <w:pStyle w:val="5319EAB15E0C4C6B8AD9B4F50E786F84"/>
          </w:pPr>
          <w:r>
            <w:t>_____________</w:t>
          </w:r>
        </w:p>
      </w:docPartBody>
    </w:docPart>
    <w:docPart>
      <w:docPartPr>
        <w:name w:val="34986754AC06414A87AC57A7F223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4F38-9B42-47F2-BC98-A94BF4815908}"/>
      </w:docPartPr>
      <w:docPartBody>
        <w:p w:rsidR="008A35FC" w:rsidRDefault="00F665B1" w:rsidP="00F665B1">
          <w:pPr>
            <w:pStyle w:val="34986754AC06414A87AC57A7F2233433"/>
          </w:pPr>
          <w:r>
            <w:t>_____________</w:t>
          </w:r>
        </w:p>
      </w:docPartBody>
    </w:docPart>
    <w:docPart>
      <w:docPartPr>
        <w:name w:val="AAC958F80DBC4C309BD814122D81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72BF-7F7C-4560-854C-DACA50D0E15E}"/>
      </w:docPartPr>
      <w:docPartBody>
        <w:p w:rsidR="008A35FC" w:rsidRDefault="00F665B1" w:rsidP="00F665B1">
          <w:pPr>
            <w:pStyle w:val="AAC958F80DBC4C309BD814122D81CB28"/>
          </w:pPr>
          <w: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21"/>
    <w:rsid w:val="000D2621"/>
    <w:rsid w:val="000D703F"/>
    <w:rsid w:val="00185BA4"/>
    <w:rsid w:val="001B294C"/>
    <w:rsid w:val="00394375"/>
    <w:rsid w:val="004F6FA4"/>
    <w:rsid w:val="0054238A"/>
    <w:rsid w:val="00550C7F"/>
    <w:rsid w:val="00701F0D"/>
    <w:rsid w:val="0087447D"/>
    <w:rsid w:val="008A35FC"/>
    <w:rsid w:val="00A2600D"/>
    <w:rsid w:val="00AC5149"/>
    <w:rsid w:val="00E03135"/>
    <w:rsid w:val="00F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EBBD69B174B4603A0FE583F741F6D63">
    <w:name w:val="5EBBD69B174B4603A0FE583F741F6D63"/>
  </w:style>
  <w:style w:type="paragraph" w:customStyle="1" w:styleId="090798E6D1144487874786C462FFF261">
    <w:name w:val="090798E6D1144487874786C462FFF261"/>
  </w:style>
  <w:style w:type="paragraph" w:customStyle="1" w:styleId="DBDBEEAC60364EC893937188E05C05B7">
    <w:name w:val="DBDBEEAC60364EC893937188E05C05B7"/>
  </w:style>
  <w:style w:type="paragraph" w:customStyle="1" w:styleId="3CD1A86C5D4A4320A43599ED7674BBA0">
    <w:name w:val="3CD1A86C5D4A4320A43599ED7674BBA0"/>
  </w:style>
  <w:style w:type="paragraph" w:customStyle="1" w:styleId="F5C35584883B40F58C8CD37E5EFE1A52">
    <w:name w:val="F5C35584883B40F58C8CD37E5EFE1A52"/>
  </w:style>
  <w:style w:type="paragraph" w:customStyle="1" w:styleId="2F11B7699CF3416A90FD2B1EC6EBD827">
    <w:name w:val="2F11B7699CF3416A90FD2B1EC6EBD827"/>
  </w:style>
  <w:style w:type="paragraph" w:customStyle="1" w:styleId="CEED6C273EC94BD79FFAD564DFEF885E">
    <w:name w:val="CEED6C273EC94BD79FFAD564DFEF885E"/>
  </w:style>
  <w:style w:type="paragraph" w:customStyle="1" w:styleId="E8080B1691224D7E80D02AC0FB82B732">
    <w:name w:val="E8080B1691224D7E80D02AC0FB82B732"/>
  </w:style>
  <w:style w:type="paragraph" w:customStyle="1" w:styleId="227FF13B11C8408395BE6D641E9876C6">
    <w:name w:val="227FF13B11C8408395BE6D641E9876C6"/>
  </w:style>
  <w:style w:type="paragraph" w:customStyle="1" w:styleId="8ED6E931A30E49949C3F06414E8C6596">
    <w:name w:val="8ED6E931A30E49949C3F06414E8C6596"/>
  </w:style>
  <w:style w:type="paragraph" w:customStyle="1" w:styleId="3D20C95082644A94A622FD91DFD309BC">
    <w:name w:val="3D20C95082644A94A622FD91DFD309BC"/>
  </w:style>
  <w:style w:type="paragraph" w:customStyle="1" w:styleId="930603A673444C11B8B4A23AD29DB772">
    <w:name w:val="930603A673444C11B8B4A23AD29DB772"/>
  </w:style>
  <w:style w:type="paragraph" w:customStyle="1" w:styleId="BBB4138FAF8F41AF953A0CD2AD904DB4">
    <w:name w:val="BBB4138FAF8F41AF953A0CD2AD904DB4"/>
    <w:rsid w:val="00F665B1"/>
  </w:style>
  <w:style w:type="paragraph" w:customStyle="1" w:styleId="5319EAB15E0C4C6B8AD9B4F50E786F84">
    <w:name w:val="5319EAB15E0C4C6B8AD9B4F50E786F84"/>
    <w:rsid w:val="00F665B1"/>
  </w:style>
  <w:style w:type="paragraph" w:customStyle="1" w:styleId="34986754AC06414A87AC57A7F2233433">
    <w:name w:val="34986754AC06414A87AC57A7F2233433"/>
    <w:rsid w:val="00F665B1"/>
  </w:style>
  <w:style w:type="paragraph" w:customStyle="1" w:styleId="AAC958F80DBC4C309BD814122D81CB28">
    <w:name w:val="AAC958F80DBC4C309BD814122D81CB28"/>
    <w:rsid w:val="00F66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8EE3-69CD-4798-A26C-499C2C38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POTRDILO_ERASMUS+ STA_STAT _LETTER OF CONFIRMATION_2021</Template>
  <TotalTime>1</TotalTime>
  <Pages>1</Pages>
  <Words>212</Words>
  <Characters>1350</Characters>
  <Application>Microsoft Office Word</Application>
  <DocSecurity>0</DocSecurity>
  <Lines>50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Ravnik, Urška</cp:lastModifiedBy>
  <cp:revision>2</cp:revision>
  <cp:lastPrinted>2025-12-08T15:08:00Z</cp:lastPrinted>
  <dcterms:created xsi:type="dcterms:W3CDTF">2026-05-06T07:41:00Z</dcterms:created>
  <dcterms:modified xsi:type="dcterms:W3CDTF">2026-05-06T07:41:00Z</dcterms:modified>
</cp:coreProperties>
</file>