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sz w:val="22"/>
          <w:szCs w:val="22"/>
          <w:lang w:val="en-GB"/>
        </w:rPr>
      </w:pPr>
      <w:r>
        <w:rPr>
          <w:noProof/>
          <w:lang w:eastAsia="sl-SI"/>
        </w:rPr>
        <w:pict>
          <v:rect id="_x0000_s1026" style="position:absolute;left:0;text-align:left;margin-left:-18.05pt;margin-top:17.15pt;width:126.8pt;height:31.7pt;z-index:251658752;visibility:visible;mso-wrap-distance-left:12pt;mso-wrap-distance-top:12pt;mso-wrap-distance-right:12pt;mso-wrap-distance-bottom:12pt;mso-position-horizontal-relative:margin;mso-position-vertical-relative:pag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" filled="f" stroked="f" strokeweight="1pt">
            <v:stroke miterlimit="4"/>
            <v:textbox inset="0,0,0,0">
              <w:txbxContent>
                <w:p w:rsidR="00C91CC1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/>
                      <w:iCs/>
                      <w:color w:val="525252"/>
                      <w:sz w:val="19"/>
                      <w:szCs w:val="19"/>
                    </w:rPr>
                  </w:pPr>
                  <w:r>
                    <w:rPr>
                      <w:rFonts w:ascii="Garamond" w:hAnsi="Garamond"/>
                      <w:iCs/>
                      <w:color w:val="525252"/>
                      <w:sz w:val="19"/>
                      <w:szCs w:val="19"/>
                    </w:rPr>
                    <w:t>Komisija za študijske zadeve</w:t>
                  </w:r>
                </w:p>
                <w:p w:rsidR="00C91CC1" w:rsidRPr="00CD3FB8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/>
                      <w:i/>
                      <w:sz w:val="19"/>
                      <w:szCs w:val="19"/>
                    </w:rPr>
                  </w:pPr>
                  <w:r>
                    <w:rPr>
                      <w:rFonts w:ascii="Garamond" w:hAnsi="Garamond"/>
                      <w:i/>
                      <w:iCs/>
                      <w:color w:val="525252"/>
                      <w:sz w:val="19"/>
                      <w:szCs w:val="19"/>
                    </w:rPr>
                    <w:t xml:space="preserve">UL </w:t>
                  </w:r>
                  <w:r w:rsidRPr="00CD3FB8">
                    <w:rPr>
                      <w:rFonts w:ascii="Garamond" w:hAnsi="Garamond"/>
                      <w:i/>
                      <w:iCs/>
                      <w:color w:val="525252"/>
                      <w:sz w:val="19"/>
                      <w:szCs w:val="19"/>
                    </w:rPr>
                    <w:t>Medicinske fakultete</w:t>
                  </w:r>
                </w:p>
              </w:txbxContent>
            </v:textbox>
            <w10:wrap type="through" anchorx="margin" anchory="page"/>
          </v:rect>
        </w:pict>
      </w:r>
      <w:r>
        <w:rPr>
          <w:noProof/>
          <w:lang w:eastAsia="sl-SI"/>
        </w:rPr>
        <w:pict>
          <v:rect id="_x0000_s1027" style="position:absolute;left:0;text-align:left;margin-left:369pt;margin-top:16.8pt;width:153pt;height:64.35pt;z-index:251657728;visibility:visible;mso-wrap-distance-left:12pt;mso-wrap-distance-top:12pt;mso-wrap-distance-right:12pt;mso-wrap-distance-bottom:12pt;mso-position-horizontal-relative:margin;mso-position-vertical-relative:pag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" filled="f" stroked="f" strokeweight="1pt">
            <v:stroke miterlimit="4"/>
            <v:textbox inset="0,0,0,0">
              <w:txbxContent>
                <w:p w:rsidR="00C91CC1" w:rsidRPr="00CD3FB8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 w:cs="Arial"/>
                      <w:i/>
                      <w:iCs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Garamond" w:hAnsi="Garamond"/>
                      <w:i/>
                      <w:iCs/>
                      <w:color w:val="525252"/>
                      <w:sz w:val="17"/>
                      <w:szCs w:val="17"/>
                    </w:rPr>
                    <w:t>Vrazov trg 2</w:t>
                  </w:r>
                </w:p>
                <w:p w:rsidR="00C91CC1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/>
                      <w:i/>
                      <w:iCs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Garamond" w:hAnsi="Garamond"/>
                      <w:i/>
                      <w:iCs/>
                      <w:color w:val="525252"/>
                      <w:sz w:val="17"/>
                      <w:szCs w:val="17"/>
                    </w:rPr>
                    <w:t>SI-</w:t>
                  </w:r>
                  <w:r w:rsidRPr="00CD3FB8">
                    <w:rPr>
                      <w:rFonts w:ascii="Garamond" w:hAnsi="Garamond"/>
                      <w:i/>
                      <w:iCs/>
                      <w:color w:val="525252"/>
                      <w:sz w:val="17"/>
                      <w:szCs w:val="17"/>
                    </w:rPr>
                    <w:t>1000 Ljubljana</w:t>
                  </w:r>
                </w:p>
                <w:p w:rsidR="00C91CC1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/>
                      <w:iCs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Garamond" w:hAnsi="Garamond"/>
                      <w:iCs/>
                      <w:color w:val="525252"/>
                      <w:sz w:val="17"/>
                      <w:szCs w:val="17"/>
                    </w:rPr>
                    <w:t xml:space="preserve">E: ksz@mf.uni-lj.si </w:t>
                  </w:r>
                </w:p>
                <w:p w:rsidR="00C91CC1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/>
                      <w:iCs/>
                      <w:color w:val="525252"/>
                      <w:sz w:val="17"/>
                      <w:szCs w:val="17"/>
                    </w:rPr>
                  </w:pPr>
                  <w:r>
                    <w:rPr>
                      <w:rFonts w:ascii="Garamond" w:hAnsi="Garamond"/>
                      <w:iCs/>
                      <w:color w:val="525252"/>
                      <w:sz w:val="17"/>
                      <w:szCs w:val="17"/>
                    </w:rPr>
                    <w:t>T: +386 1 543 7700</w:t>
                  </w:r>
                </w:p>
                <w:p w:rsidR="00C91CC1" w:rsidRPr="00B048E7" w:rsidRDefault="00C91CC1" w:rsidP="00186AD2">
                  <w:pPr>
                    <w:pStyle w:val="Captio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440"/>
                    </w:tabs>
                    <w:spacing w:line="276" w:lineRule="auto"/>
                    <w:rPr>
                      <w:rFonts w:ascii="Garamond" w:hAnsi="Garamond"/>
                      <w:sz w:val="17"/>
                      <w:szCs w:val="17"/>
                    </w:rPr>
                  </w:pPr>
                  <w:r>
                    <w:rPr>
                      <w:rFonts w:ascii="Garamond" w:hAnsi="Garamond"/>
                      <w:sz w:val="17"/>
                      <w:szCs w:val="17"/>
                    </w:rPr>
                    <w:t xml:space="preserve"> </w:t>
                  </w:r>
                </w:p>
              </w:txbxContent>
            </v:textbox>
            <w10:wrap type="through" anchorx="margin" anchory="page"/>
          </v:rect>
        </w:pict>
      </w: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s1028" type="#_x0000_t75" style="position:absolute;left:0;text-align:left;margin-left:153pt;margin-top:16.85pt;width:139.95pt;height:153pt;z-index:251656704;visibility:visible;mso-wrap-distance-left:12pt;mso-wrap-distance-top:12pt;mso-wrap-distance-right:12pt;mso-wrap-distance-bottom:12pt;mso-position-horizontal-relative:margin;mso-position-vertical-relative:page" wrapcoords="-116 0 -116 21494 21600 21494 21600 0 -116 0" strokeweight="1pt">
            <v:stroke miterlimit="4"/>
            <v:imagedata r:id="rId7" o:title=""/>
            <w10:wrap type="through" anchorx="margin" anchory="page"/>
          </v:shape>
        </w:pict>
      </w: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sz w:val="22"/>
          <w:szCs w:val="22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sz w:val="22"/>
          <w:szCs w:val="22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lang w:val="en-GB"/>
        </w:rPr>
      </w:pPr>
    </w:p>
    <w:p w:rsidR="00C91CC1" w:rsidRPr="004440F5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Style w:val="PageNumber"/>
          <w:rFonts w:ascii="Arial" w:hAnsi="Arial" w:cs="Arial"/>
          <w:lang w:val="en-GB"/>
        </w:rPr>
      </w:pPr>
    </w:p>
    <w:p w:rsidR="00C91CC1" w:rsidRPr="004440F5" w:rsidRDefault="00C91CC1" w:rsidP="00AD1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PageNumber"/>
          <w:rFonts w:ascii="Garamond" w:hAnsi="Garamond" w:cs="Arial"/>
          <w:b/>
          <w:sz w:val="32"/>
          <w:lang w:val="en-GB"/>
        </w:rPr>
      </w:pPr>
    </w:p>
    <w:p w:rsidR="00C91CC1" w:rsidRPr="004440F5" w:rsidRDefault="00C91CC1" w:rsidP="00AD1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PageNumber"/>
          <w:rFonts w:ascii="Garamond" w:hAnsi="Garamond" w:cs="Arial"/>
          <w:b/>
          <w:sz w:val="32"/>
          <w:lang w:val="en-GB"/>
        </w:rPr>
      </w:pPr>
      <w:r w:rsidRPr="004440F5">
        <w:rPr>
          <w:rStyle w:val="PageNumber"/>
          <w:rFonts w:ascii="Garamond" w:hAnsi="Garamond" w:cs="Arial"/>
          <w:b/>
          <w:sz w:val="32"/>
          <w:lang w:val="en-GB"/>
        </w:rPr>
        <w:t>Course Regime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lang w:val="en-GB"/>
        </w:rPr>
      </w:pP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00" w:hanging="900"/>
        <w:rPr>
          <w:rFonts w:ascii="Garamond" w:hAnsi="Garamond"/>
          <w:b/>
          <w:sz w:val="28"/>
          <w:u w:val="single"/>
        </w:rPr>
      </w:pPr>
      <w:r w:rsidRPr="004440F5">
        <w:rPr>
          <w:rFonts w:ascii="Garamond" w:hAnsi="Garamond"/>
          <w:sz w:val="28"/>
          <w:lang w:val="en-GB"/>
        </w:rPr>
        <w:t xml:space="preserve">Course: </w:t>
      </w:r>
      <w:r>
        <w:rPr>
          <w:rFonts w:ascii="Garamond" w:hAnsi="Garamond"/>
          <w:b/>
          <w:sz w:val="28"/>
          <w:u w:val="single"/>
        </w:rPr>
        <w:t>INTRODUCTION TO MEDICINE</w:t>
      </w:r>
      <w:r w:rsidRPr="00B82A04">
        <w:rPr>
          <w:rFonts w:ascii="Garamond" w:hAnsi="Garamond"/>
          <w:b/>
          <w:sz w:val="28"/>
          <w:u w:val="single"/>
        </w:rPr>
        <w:t xml:space="preserve">: </w:t>
      </w:r>
    </w:p>
    <w:p w:rsidR="00C91CC1" w:rsidRPr="004440F5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00"/>
        <w:rPr>
          <w:rFonts w:ascii="Garamond" w:hAnsi="Garamond"/>
          <w:sz w:val="28"/>
          <w:lang w:val="en-GB"/>
        </w:rPr>
      </w:pPr>
      <w:r w:rsidRPr="00B82A04">
        <w:rPr>
          <w:rFonts w:ascii="Garamond" w:hAnsi="Garamond"/>
          <w:b/>
          <w:sz w:val="28"/>
          <w:u w:val="single"/>
        </w:rPr>
        <w:t>MODUL</w:t>
      </w:r>
      <w:r>
        <w:rPr>
          <w:rFonts w:ascii="Garamond" w:hAnsi="Garamond"/>
          <w:b/>
          <w:sz w:val="28"/>
          <w:u w:val="single"/>
        </w:rPr>
        <w:t>E</w:t>
      </w:r>
      <w:r w:rsidRPr="00B82A04">
        <w:rPr>
          <w:rFonts w:ascii="Garamond" w:hAnsi="Garamond"/>
          <w:b/>
          <w:sz w:val="28"/>
          <w:u w:val="single"/>
        </w:rPr>
        <w:t xml:space="preserve"> </w:t>
      </w:r>
      <w:r>
        <w:rPr>
          <w:rFonts w:ascii="Garamond" w:hAnsi="Garamond"/>
          <w:b/>
          <w:sz w:val="28"/>
          <w:u w:val="single"/>
        </w:rPr>
        <w:t>INTRODUCTION TO PUBLIC HEALTH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Study Programme: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lang w:val="en-GB"/>
        </w:rPr>
      </w:pPr>
      <w:r w:rsidRPr="00F81ADB">
        <w:rPr>
          <w:rFonts w:ascii="Garamond" w:hAnsi="Garamond"/>
          <w:b/>
          <w:u w:val="single"/>
          <w:lang w:val="en-GB"/>
        </w:rPr>
        <w:t>Medicine</w:t>
      </w:r>
      <w:r w:rsidRPr="004440F5">
        <w:rPr>
          <w:rFonts w:ascii="Garamond" w:hAnsi="Garamond"/>
          <w:lang w:val="en-GB"/>
        </w:rPr>
        <w:tab/>
      </w:r>
      <w:r w:rsidRPr="004440F5">
        <w:rPr>
          <w:rFonts w:ascii="Garamond" w:hAnsi="Garamond"/>
          <w:lang w:val="en-GB"/>
        </w:rPr>
        <w:tab/>
      </w:r>
      <w:r w:rsidRPr="00F81ADB">
        <w:rPr>
          <w:rFonts w:ascii="Garamond" w:hAnsi="Garamond"/>
          <w:b/>
          <w:u w:val="single"/>
          <w:lang w:val="en-GB"/>
        </w:rPr>
        <w:t>Dental Medicine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Year of the Course:</w:t>
      </w:r>
      <w:r>
        <w:rPr>
          <w:rFonts w:ascii="Garamond" w:hAnsi="Garamond"/>
        </w:rPr>
        <w:t xml:space="preserve">   </w:t>
      </w:r>
      <w:r w:rsidRPr="00F81ADB">
        <w:rPr>
          <w:rFonts w:ascii="Garamond" w:hAnsi="Garamond"/>
          <w:b/>
          <w:u w:val="single"/>
        </w:rPr>
        <w:t>1</w:t>
      </w:r>
      <w:r>
        <w:rPr>
          <w:rFonts w:ascii="Garamond" w:hAnsi="Garamond"/>
        </w:rPr>
        <w:t xml:space="preserve">     2     3     4    5    6</w:t>
      </w:r>
      <w:r>
        <w:rPr>
          <w:rFonts w:ascii="Garamond" w:hAnsi="Garamond"/>
          <w:sz w:val="28"/>
          <w:lang w:val="en-GB"/>
        </w:rPr>
        <w:t xml:space="preserve"> 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highlight w:val="yellow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Semester: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lang w:val="en-GB"/>
        </w:rPr>
      </w:pPr>
      <w:r w:rsidRPr="004440F5">
        <w:rPr>
          <w:rFonts w:ascii="Garamond" w:hAnsi="Garamond"/>
          <w:lang w:val="en-GB"/>
        </w:rPr>
        <w:t>Winter</w:t>
      </w:r>
      <w:r w:rsidRPr="004440F5">
        <w:rPr>
          <w:rFonts w:ascii="Garamond" w:hAnsi="Garamond"/>
          <w:lang w:val="en-GB"/>
        </w:rPr>
        <w:tab/>
      </w:r>
      <w:r w:rsidRPr="004440F5">
        <w:rPr>
          <w:rFonts w:ascii="Garamond" w:hAnsi="Garamond"/>
          <w:lang w:val="en-GB"/>
        </w:rPr>
        <w:tab/>
      </w:r>
      <w:r w:rsidRPr="004440F5">
        <w:rPr>
          <w:rFonts w:ascii="Garamond" w:hAnsi="Garamond"/>
          <w:lang w:val="en-GB"/>
        </w:rPr>
        <w:tab/>
      </w:r>
      <w:r w:rsidRPr="00F81ADB">
        <w:rPr>
          <w:rFonts w:ascii="Garamond" w:hAnsi="Garamond"/>
          <w:b/>
          <w:u w:val="single"/>
          <w:lang w:val="en-GB"/>
        </w:rPr>
        <w:t>Summer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Course type: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lang w:val="en-GB"/>
        </w:rPr>
      </w:pPr>
      <w:r w:rsidRPr="00F81ADB">
        <w:rPr>
          <w:rFonts w:ascii="Garamond" w:hAnsi="Garamond"/>
          <w:b/>
          <w:u w:val="single"/>
          <w:lang w:val="en-GB"/>
        </w:rPr>
        <w:t>Compulsory</w:t>
      </w:r>
      <w:r w:rsidRPr="004440F5">
        <w:rPr>
          <w:rFonts w:ascii="Garamond" w:hAnsi="Garamond"/>
          <w:lang w:val="en-GB"/>
        </w:rPr>
        <w:tab/>
      </w:r>
      <w:r w:rsidRPr="004440F5">
        <w:rPr>
          <w:rFonts w:ascii="Garamond" w:hAnsi="Garamond"/>
          <w:lang w:val="en-GB"/>
        </w:rPr>
        <w:tab/>
        <w:t>Elective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highlight w:val="yellow"/>
          <w:lang w:val="en-GB"/>
        </w:rPr>
      </w:pPr>
    </w:p>
    <w:p w:rsidR="00C91CC1" w:rsidRPr="004440F5" w:rsidRDefault="00C91CC1" w:rsidP="00BF2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pos="9072"/>
        </w:tabs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Number of ECTS credits:</w:t>
      </w:r>
      <w:r>
        <w:rPr>
          <w:rFonts w:ascii="Garamond" w:hAnsi="Garamond"/>
          <w:sz w:val="28"/>
          <w:lang w:val="en-GB"/>
        </w:rPr>
        <w:t xml:space="preserve"> </w:t>
      </w:r>
      <w:r w:rsidRPr="00F81ADB">
        <w:rPr>
          <w:rFonts w:ascii="Garamond" w:hAnsi="Garamond"/>
          <w:b/>
          <w:sz w:val="28"/>
          <w:u w:val="single"/>
          <w:lang w:val="en-GB"/>
        </w:rPr>
        <w:t>1</w:t>
      </w:r>
    </w:p>
    <w:p w:rsidR="00C91CC1" w:rsidRPr="004440F5" w:rsidRDefault="00C91CC1" w:rsidP="00BF2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pos="9072"/>
        </w:tabs>
        <w:rPr>
          <w:rFonts w:ascii="Garamond" w:hAnsi="Garamond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Lecturer(s):</w:t>
      </w:r>
      <w:r>
        <w:rPr>
          <w:rFonts w:ascii="Garamond" w:hAnsi="Garamond"/>
          <w:sz w:val="28"/>
          <w:lang w:val="en-GB"/>
        </w:rPr>
        <w:t xml:space="preserve"> </w:t>
      </w:r>
      <w:r w:rsidRPr="00B82A04">
        <w:rPr>
          <w:rFonts w:ascii="Garamond" w:hAnsi="Garamond"/>
          <w:b/>
          <w:u w:val="single"/>
        </w:rPr>
        <w:t xml:space="preserve">prof.dr. </w:t>
      </w:r>
      <w:smartTag w:uri="urn:schemas-microsoft-com:office:smarttags" w:element="PersonName">
        <w:smartTagPr>
          <w:attr w:name="ProductID" w:val="Lijana Zaletel-Kragelj"/>
        </w:smartTagPr>
        <w:r w:rsidRPr="00B82A04">
          <w:rPr>
            <w:rFonts w:ascii="Garamond" w:hAnsi="Garamond"/>
            <w:b/>
            <w:u w:val="single"/>
          </w:rPr>
          <w:t>Lijana Zaletel-Kragelj</w:t>
        </w:r>
      </w:smartTag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highlight w:val="yellow"/>
          <w:lang w:val="en-GB"/>
        </w:rPr>
      </w:pPr>
    </w:p>
    <w:p w:rsidR="00C91CC1" w:rsidRPr="00F81ADB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pacing w:val="-4"/>
          <w:sz w:val="28"/>
          <w:lang w:val="en-GB"/>
        </w:rPr>
      </w:pPr>
      <w:r w:rsidRPr="00F81ADB">
        <w:rPr>
          <w:rFonts w:ascii="Garamond" w:hAnsi="Garamond"/>
          <w:spacing w:val="-4"/>
          <w:sz w:val="28"/>
          <w:lang w:val="en-GB"/>
        </w:rPr>
        <w:t xml:space="preserve">Participating Organisational Units (Departments and Institutes): </w:t>
      </w:r>
      <w:r w:rsidRPr="00F81ADB">
        <w:rPr>
          <w:rFonts w:ascii="Garamond" w:hAnsi="Garamond"/>
          <w:b/>
          <w:spacing w:val="-4"/>
          <w:u w:val="single"/>
        </w:rPr>
        <w:t>Chair of Public Health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highlight w:val="yellow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Parts (Modules) of the Course</w:t>
      </w:r>
    </w:p>
    <w:p w:rsidR="00C91CC1" w:rsidRPr="003D587C" w:rsidRDefault="00C91CC1" w:rsidP="00BC0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b/>
          <w:u w:val="single"/>
        </w:rPr>
      </w:pPr>
      <w:r w:rsidRPr="003D587C">
        <w:rPr>
          <w:rFonts w:ascii="Garamond" w:hAnsi="Garamond"/>
          <w:b/>
          <w:u w:val="single"/>
        </w:rPr>
        <w:t xml:space="preserve">The module is the part of the </w:t>
      </w:r>
      <w:r w:rsidRPr="003D587C">
        <w:rPr>
          <w:rFonts w:ascii="Garamond" w:hAnsi="Garamond"/>
          <w:b/>
          <w:u w:val="single"/>
          <w:lang w:val="en-GB"/>
        </w:rPr>
        <w:t>INTRODUCTION TO MEDICINE course.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sz w:val="28"/>
          <w:lang w:val="en-GB"/>
        </w:rPr>
      </w:pPr>
      <w:r w:rsidRPr="004440F5">
        <w:rPr>
          <w:rFonts w:ascii="Garamond" w:hAnsi="Garamond"/>
          <w:sz w:val="28"/>
          <w:lang w:val="en-GB"/>
        </w:rPr>
        <w:t>Date of Issue:</w:t>
      </w:r>
      <w:r>
        <w:rPr>
          <w:rFonts w:ascii="Garamond" w:hAnsi="Garamond"/>
          <w:sz w:val="28"/>
          <w:lang w:val="en-GB"/>
        </w:rPr>
        <w:t xml:space="preserve"> </w:t>
      </w:r>
      <w:r>
        <w:rPr>
          <w:rFonts w:ascii="Garamond" w:hAnsi="Garamond"/>
          <w:b/>
          <w:u w:val="single"/>
        </w:rPr>
        <w:t xml:space="preserve">Sepember </w:t>
      </w:r>
      <w:r w:rsidRPr="00EB12E3">
        <w:rPr>
          <w:rFonts w:ascii="Garamond" w:hAnsi="Garamond"/>
          <w:b/>
          <w:u w:val="single"/>
        </w:rPr>
        <w:t>15</w:t>
      </w:r>
      <w:r>
        <w:rPr>
          <w:rFonts w:ascii="Garamond" w:hAnsi="Garamond"/>
          <w:b/>
          <w:u w:val="single"/>
        </w:rPr>
        <w:t xml:space="preserve">, </w:t>
      </w:r>
      <w:r w:rsidRPr="00EB12E3">
        <w:rPr>
          <w:rFonts w:ascii="Garamond" w:hAnsi="Garamond"/>
          <w:b/>
          <w:u w:val="single"/>
        </w:rPr>
        <w:t>2018</w:t>
      </w: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highlight w:val="yellow"/>
          <w:lang w:val="en-GB"/>
        </w:rPr>
      </w:pPr>
    </w:p>
    <w:p w:rsidR="00C91CC1" w:rsidRPr="004440F5" w:rsidRDefault="00C91CC1" w:rsidP="00435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aramond" w:hAnsi="Garamond"/>
          <w:highlight w:val="yellow"/>
          <w:lang w:val="en-GB"/>
        </w:rPr>
      </w:pPr>
    </w:p>
    <w:p w:rsidR="00C91CC1" w:rsidRPr="004440F5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i/>
          <w:lang w:val="en-GB"/>
        </w:rPr>
      </w:pPr>
      <w:r>
        <w:rPr>
          <w:rFonts w:ascii="Garamond" w:hAnsi="Garamond"/>
          <w:b/>
          <w:sz w:val="28"/>
          <w:szCs w:val="28"/>
          <w:lang w:val="en-GB"/>
        </w:rPr>
        <w:br w:type="page"/>
      </w:r>
      <w:r w:rsidRPr="00C97463">
        <w:rPr>
          <w:rFonts w:ascii="Garamond" w:hAnsi="Garamond"/>
          <w:b/>
          <w:sz w:val="28"/>
          <w:szCs w:val="28"/>
          <w:lang w:val="en-GB"/>
        </w:rPr>
        <w:t>A. General part</w:t>
      </w:r>
    </w:p>
    <w:p w:rsidR="00C91CC1" w:rsidRPr="004440F5" w:rsidRDefault="00C91CC1" w:rsidP="0083769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 w:rsidRPr="004440F5">
        <w:rPr>
          <w:rFonts w:ascii="Garamond" w:hAnsi="Garamond"/>
          <w:b/>
          <w:lang w:val="en-GB"/>
        </w:rPr>
        <w:t>Course objectives</w:t>
      </w:r>
    </w:p>
    <w:p w:rsidR="00C91CC1" w:rsidRPr="00DC3A78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OBJECTIVES</w:t>
      </w:r>
    </w:p>
    <w:p w:rsidR="00C91CC1" w:rsidRPr="00DC3A78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>The objectives of the training are as follows:</w:t>
      </w:r>
    </w:p>
    <w:p w:rsidR="00C91CC1" w:rsidRPr="00DC3A78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8" w:hanging="358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>-</w:t>
      </w:r>
      <w:r>
        <w:rPr>
          <w:rFonts w:ascii="Garamond" w:hAnsi="Garamond"/>
          <w:lang w:val="en-GB"/>
        </w:rPr>
        <w:tab/>
      </w:r>
      <w:r w:rsidRPr="00DC3A78">
        <w:rPr>
          <w:rFonts w:ascii="Garamond" w:hAnsi="Garamond"/>
          <w:lang w:val="en-GB"/>
        </w:rPr>
        <w:t>to introduce students to the basics of public health concepts,</w:t>
      </w:r>
    </w:p>
    <w:p w:rsidR="00C91CC1" w:rsidRPr="005B4362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8" w:hanging="358"/>
        <w:jc w:val="both"/>
        <w:rPr>
          <w:rFonts w:ascii="Garamond" w:hAnsi="Garamond"/>
          <w:spacing w:val="-4"/>
          <w:lang w:val="en-GB"/>
        </w:rPr>
      </w:pPr>
      <w:r w:rsidRPr="00DC3A78">
        <w:rPr>
          <w:rFonts w:ascii="Garamond" w:hAnsi="Garamond"/>
          <w:lang w:val="en-GB"/>
        </w:rPr>
        <w:t>-</w:t>
      </w:r>
      <w:r>
        <w:rPr>
          <w:rFonts w:ascii="Garamond" w:hAnsi="Garamond"/>
          <w:lang w:val="en-GB"/>
        </w:rPr>
        <w:tab/>
      </w:r>
      <w:r w:rsidRPr="005B4362">
        <w:rPr>
          <w:rFonts w:ascii="Garamond" w:hAnsi="Garamond"/>
          <w:spacing w:val="-4"/>
          <w:lang w:val="en-GB"/>
        </w:rPr>
        <w:t>to introduce students to the importance of public health medicine for the health of the population,</w:t>
      </w:r>
    </w:p>
    <w:p w:rsidR="00C91CC1" w:rsidRPr="00DC3A78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540" w:hanging="358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>-</w:t>
      </w:r>
      <w:r>
        <w:rPr>
          <w:rFonts w:ascii="Garamond" w:hAnsi="Garamond"/>
          <w:lang w:val="en-GB"/>
        </w:rPr>
        <w:tab/>
        <w:t>t</w:t>
      </w:r>
      <w:r w:rsidRPr="00DC3A78">
        <w:rPr>
          <w:rFonts w:ascii="Garamond" w:hAnsi="Garamond"/>
          <w:lang w:val="en-GB"/>
        </w:rPr>
        <w:t>o introduce students to the importance of health for society.</w:t>
      </w:r>
    </w:p>
    <w:p w:rsidR="00C91CC1" w:rsidRPr="00DC3A78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</w:p>
    <w:p w:rsidR="00C91CC1" w:rsidRPr="00DC3A78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>COMPETENCES</w:t>
      </w:r>
    </w:p>
    <w:p w:rsidR="00C91CC1" w:rsidRPr="00DC3A78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/>
        <w:jc w:val="both"/>
        <w:rPr>
          <w:rFonts w:ascii="Garamond" w:hAnsi="Garamond"/>
          <w:lang w:val="en-GB"/>
        </w:rPr>
      </w:pPr>
      <w:r w:rsidRPr="003B7743">
        <w:rPr>
          <w:rFonts w:ascii="Garamond" w:hAnsi="Garamond"/>
          <w:lang w:val="en-GB"/>
        </w:rPr>
        <w:t>The competences expected are only first-level competences, so at the end of the module it is expected that students:</w:t>
      </w:r>
    </w:p>
    <w:p w:rsidR="00C91CC1" w:rsidRPr="00DC3A78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8" w:hanging="358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 xml:space="preserve">- </w:t>
      </w:r>
      <w:r>
        <w:rPr>
          <w:rFonts w:ascii="Garamond" w:hAnsi="Garamond"/>
          <w:lang w:val="en-GB"/>
        </w:rPr>
        <w:tab/>
      </w:r>
      <w:r w:rsidRPr="00DC3A78">
        <w:rPr>
          <w:rFonts w:ascii="Garamond" w:hAnsi="Garamond"/>
          <w:lang w:val="en-GB"/>
        </w:rPr>
        <w:t>know and understand the basic concepts of public health,</w:t>
      </w:r>
    </w:p>
    <w:p w:rsidR="00C91CC1" w:rsidRPr="00DC3A78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8" w:hanging="358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>-</w:t>
      </w:r>
      <w:r>
        <w:rPr>
          <w:rFonts w:ascii="Garamond" w:hAnsi="Garamond"/>
          <w:lang w:val="en-GB"/>
        </w:rPr>
        <w:tab/>
      </w:r>
      <w:r w:rsidRPr="00DC3A78">
        <w:rPr>
          <w:rFonts w:ascii="Garamond" w:hAnsi="Garamond"/>
          <w:lang w:val="en-GB"/>
        </w:rPr>
        <w:t>know and understand the importance of public health medicine for the health of the population,</w:t>
      </w:r>
    </w:p>
    <w:p w:rsidR="00C91CC1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540" w:hanging="358"/>
        <w:jc w:val="both"/>
        <w:rPr>
          <w:rFonts w:ascii="Garamond" w:hAnsi="Garamond"/>
          <w:lang w:val="en-GB"/>
        </w:rPr>
      </w:pPr>
      <w:r w:rsidRPr="00DC3A78">
        <w:rPr>
          <w:rFonts w:ascii="Garamond" w:hAnsi="Garamond"/>
          <w:lang w:val="en-GB"/>
        </w:rPr>
        <w:t xml:space="preserve">- </w:t>
      </w:r>
      <w:r>
        <w:rPr>
          <w:rFonts w:ascii="Garamond" w:hAnsi="Garamond"/>
          <w:lang w:val="en-GB"/>
        </w:rPr>
        <w:tab/>
      </w:r>
      <w:r w:rsidRPr="00DC3A78">
        <w:rPr>
          <w:rFonts w:ascii="Garamond" w:hAnsi="Garamond"/>
          <w:lang w:val="en-GB"/>
        </w:rPr>
        <w:t>know and understand the importance of health for society.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</w:p>
    <w:p w:rsidR="00C91CC1" w:rsidRPr="004440F5" w:rsidRDefault="00C91CC1" w:rsidP="00994387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 w:rsidRPr="004440F5">
        <w:rPr>
          <w:rFonts w:ascii="Garamond" w:hAnsi="Garamond"/>
          <w:b/>
          <w:lang w:val="en-GB"/>
        </w:rPr>
        <w:t>Comprehensive outline of the course organisation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5B4362">
        <w:rPr>
          <w:rFonts w:ascii="Garamond" w:hAnsi="Garamond"/>
          <w:lang w:val="en-GB"/>
        </w:rPr>
        <w:t xml:space="preserve">Module INTRODUCTION TO PUBLIC HEALTH is carried out </w:t>
      </w:r>
      <w:r>
        <w:rPr>
          <w:rFonts w:ascii="Garamond" w:hAnsi="Garamond"/>
          <w:lang w:val="en-GB"/>
        </w:rPr>
        <w:t>only as</w:t>
      </w:r>
      <w:r w:rsidRPr="005B4362">
        <w:rPr>
          <w:rFonts w:ascii="Garamond" w:hAnsi="Garamond"/>
          <w:lang w:val="en-GB"/>
        </w:rPr>
        <w:t xml:space="preserve"> lectures </w:t>
      </w:r>
      <w:r>
        <w:rPr>
          <w:rFonts w:ascii="Garamond" w:hAnsi="Garamond"/>
          <w:lang w:val="en-GB"/>
        </w:rPr>
        <w:t xml:space="preserve">(15 hrs of lectures), </w:t>
      </w:r>
      <w:r w:rsidRPr="004A7550">
        <w:rPr>
          <w:rFonts w:ascii="Garamond" w:hAnsi="Garamond"/>
          <w:lang w:val="en-GB"/>
        </w:rPr>
        <w:t>that take place jointly</w:t>
      </w:r>
      <w:r w:rsidRPr="005B4362">
        <w:rPr>
          <w:rFonts w:ascii="Garamond" w:hAnsi="Garamond"/>
          <w:lang w:val="en-GB"/>
        </w:rPr>
        <w:t xml:space="preserve"> for </w:t>
      </w:r>
      <w:r>
        <w:rPr>
          <w:rFonts w:ascii="Garamond" w:hAnsi="Garamond"/>
          <w:lang w:val="en-GB"/>
        </w:rPr>
        <w:t>students of Medicine</w:t>
      </w:r>
      <w:r w:rsidRPr="005B4362">
        <w:rPr>
          <w:rFonts w:ascii="Garamond" w:hAnsi="Garamond"/>
          <w:lang w:val="en-GB"/>
        </w:rPr>
        <w:t xml:space="preserve"> and </w:t>
      </w:r>
      <w:r>
        <w:rPr>
          <w:rFonts w:ascii="Garamond" w:hAnsi="Garamond"/>
          <w:lang w:val="en-GB"/>
        </w:rPr>
        <w:t>Dental medicine</w:t>
      </w:r>
      <w:r w:rsidRPr="004440F5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>programmes.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BC3BA2">
        <w:rPr>
          <w:rFonts w:ascii="Garamond" w:hAnsi="Garamond"/>
          <w:lang w:val="en-GB"/>
        </w:rPr>
        <w:t xml:space="preserve">All notices about the </w:t>
      </w:r>
      <w:r>
        <w:rPr>
          <w:rFonts w:ascii="Garamond" w:hAnsi="Garamond"/>
          <w:lang w:val="en-GB"/>
        </w:rPr>
        <w:t>lectures (location</w:t>
      </w:r>
      <w:r w:rsidRPr="00BC3BA2">
        <w:rPr>
          <w:rFonts w:ascii="Garamond" w:hAnsi="Garamond"/>
          <w:lang w:val="en-GB"/>
        </w:rPr>
        <w:t xml:space="preserve">, exact timetable, dates and </w:t>
      </w:r>
      <w:r>
        <w:rPr>
          <w:rFonts w:ascii="Garamond" w:hAnsi="Garamond"/>
          <w:lang w:val="en-GB"/>
        </w:rPr>
        <w:t>location</w:t>
      </w:r>
      <w:r w:rsidRPr="00BC3BA2">
        <w:rPr>
          <w:rFonts w:ascii="Garamond" w:hAnsi="Garamond"/>
          <w:lang w:val="en-GB"/>
        </w:rPr>
        <w:t xml:space="preserve"> of colloquium and final exam) in the course INTRODUCTION TO MEDICINE: MODULE INTRODUCTION TO PUBLIC HEALTH is published in the UL MF online classroom and on the UL MF website.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</w:p>
    <w:p w:rsidR="00C91CC1" w:rsidRPr="004440F5" w:rsidRDefault="00C91CC1" w:rsidP="0083769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u w:val="single"/>
          <w:lang w:val="en-GB"/>
        </w:rPr>
      </w:pPr>
      <w:r w:rsidRPr="004440F5">
        <w:rPr>
          <w:rFonts w:ascii="Garamond" w:hAnsi="Garamond"/>
          <w:b/>
          <w:lang w:val="en-GB"/>
        </w:rPr>
        <w:t>Description of on-going assessment of knowledge and skills</w:t>
      </w:r>
    </w:p>
    <w:p w:rsidR="00C91CC1" w:rsidRPr="00783C8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AA59F1">
        <w:rPr>
          <w:rFonts w:ascii="Garamond" w:hAnsi="Garamond"/>
          <w:spacing w:val="-10"/>
          <w:lang w:val="en-GB"/>
        </w:rPr>
        <w:t>Process evaluation of knowledge (course colloquium) in the module is in the form of 15 MCQ questions with one correct answer (the correct answer can be a combination of several basic independent answers).</w:t>
      </w:r>
      <w:r>
        <w:rPr>
          <w:rFonts w:ascii="Garamond" w:hAnsi="Garamond"/>
          <w:spacing w:val="-10"/>
          <w:lang w:val="en-GB"/>
        </w:rPr>
        <w:t xml:space="preserve"> </w:t>
      </w:r>
      <w:r w:rsidRPr="00783C81">
        <w:rPr>
          <w:rFonts w:ascii="Garamond" w:hAnsi="Garamond"/>
          <w:lang w:val="en-GB"/>
        </w:rPr>
        <w:t xml:space="preserve">Each question is worth 1 point. There are no negative or partial points. Student can collect up to 15 points. Depending on the number of points accumulated, the final assessment of the </w:t>
      </w:r>
      <w:r>
        <w:rPr>
          <w:rFonts w:ascii="Garamond" w:hAnsi="Garamond"/>
          <w:lang w:val="en-GB"/>
        </w:rPr>
        <w:t>course</w:t>
      </w:r>
      <w:r w:rsidRPr="00783C81">
        <w:rPr>
          <w:rFonts w:ascii="Garamond" w:hAnsi="Garamond"/>
          <w:lang w:val="en-GB"/>
        </w:rPr>
        <w:t xml:space="preserve"> colloquium in the module is made as follows:</w:t>
      </w:r>
    </w:p>
    <w:p w:rsidR="00C91CC1" w:rsidRPr="002774B2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fr-FR"/>
        </w:rPr>
      </w:pPr>
      <w:r w:rsidRPr="002774B2">
        <w:rPr>
          <w:rFonts w:ascii="Garamond" w:hAnsi="Garamond"/>
          <w:lang w:val="fr-FR"/>
        </w:rPr>
        <w:t>Insufficient (1-5)</w:t>
      </w:r>
      <w:r w:rsidRPr="002774B2">
        <w:rPr>
          <w:rFonts w:ascii="Garamond" w:hAnsi="Garamond"/>
          <w:lang w:val="fr-FR"/>
        </w:rPr>
        <w:tab/>
        <w:t>0-7 points</w:t>
      </w:r>
    </w:p>
    <w:p w:rsidR="00C91CC1" w:rsidRPr="002774B2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fr-FR"/>
        </w:rPr>
      </w:pPr>
      <w:r w:rsidRPr="002774B2">
        <w:rPr>
          <w:rFonts w:ascii="Garamond" w:hAnsi="Garamond"/>
          <w:lang w:val="fr-FR"/>
        </w:rPr>
        <w:t>Sufficient (6)</w:t>
      </w:r>
      <w:r w:rsidRPr="002774B2">
        <w:rPr>
          <w:rFonts w:ascii="Garamond" w:hAnsi="Garamond"/>
          <w:lang w:val="fr-FR"/>
        </w:rPr>
        <w:tab/>
      </w:r>
      <w:r w:rsidRPr="002774B2">
        <w:rPr>
          <w:rFonts w:ascii="Garamond" w:hAnsi="Garamond"/>
          <w:lang w:val="fr-FR"/>
        </w:rPr>
        <w:tab/>
        <w:t>8 points</w:t>
      </w:r>
    </w:p>
    <w:p w:rsidR="00C91CC1" w:rsidRPr="002774B2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fr-FR"/>
        </w:rPr>
      </w:pPr>
      <w:r w:rsidRPr="002774B2">
        <w:rPr>
          <w:rFonts w:ascii="Garamond" w:hAnsi="Garamond"/>
          <w:lang w:val="fr-FR"/>
        </w:rPr>
        <w:t>Good (7)</w:t>
      </w:r>
      <w:r w:rsidRPr="002774B2">
        <w:rPr>
          <w:rFonts w:ascii="Garamond" w:hAnsi="Garamond"/>
          <w:lang w:val="fr-FR"/>
        </w:rPr>
        <w:tab/>
      </w:r>
      <w:r w:rsidRPr="002774B2">
        <w:rPr>
          <w:rFonts w:ascii="Garamond" w:hAnsi="Garamond"/>
          <w:lang w:val="fr-FR"/>
        </w:rPr>
        <w:tab/>
        <w:t>9 points</w:t>
      </w:r>
    </w:p>
    <w:p w:rsidR="00C91CC1" w:rsidRPr="00783C81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>Very good (8)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783C81">
        <w:rPr>
          <w:rFonts w:ascii="Garamond" w:hAnsi="Garamond"/>
          <w:lang w:val="en-GB"/>
        </w:rPr>
        <w:t>10-11 points</w:t>
      </w:r>
    </w:p>
    <w:p w:rsidR="00C91CC1" w:rsidRPr="00783C81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>Very good (9)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783C81">
        <w:rPr>
          <w:rFonts w:ascii="Garamond" w:hAnsi="Garamond"/>
          <w:lang w:val="en-GB"/>
        </w:rPr>
        <w:t>12-13 points</w:t>
      </w:r>
    </w:p>
    <w:p w:rsidR="00C91CC1" w:rsidRPr="00783C8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>Excellent (10)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783C81">
        <w:rPr>
          <w:rFonts w:ascii="Garamond" w:hAnsi="Garamond"/>
          <w:lang w:val="en-GB"/>
        </w:rPr>
        <w:t>14-15 points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 xml:space="preserve">The assessment contributes </w:t>
      </w:r>
      <w:r>
        <w:rPr>
          <w:rFonts w:ascii="Garamond" w:hAnsi="Garamond"/>
          <w:lang w:val="en-GB"/>
        </w:rPr>
        <w:t>proportionall</w:t>
      </w:r>
      <w:r w:rsidRPr="00783C81">
        <w:rPr>
          <w:rFonts w:ascii="Garamond" w:hAnsi="Garamond"/>
          <w:lang w:val="en-GB"/>
        </w:rPr>
        <w:t xml:space="preserve">y to the overall assessment in the </w:t>
      </w:r>
      <w:r>
        <w:rPr>
          <w:rFonts w:ascii="Garamond" w:hAnsi="Garamond"/>
          <w:lang w:val="en-GB"/>
        </w:rPr>
        <w:t>course</w:t>
      </w:r>
      <w:r w:rsidRPr="00783C81">
        <w:rPr>
          <w:rFonts w:ascii="Garamond" w:hAnsi="Garamond"/>
          <w:lang w:val="en-GB"/>
        </w:rPr>
        <w:t xml:space="preserve"> INTRODUCTION TO MEDICINE.</w:t>
      </w:r>
    </w:p>
    <w:p w:rsidR="00C91CC1" w:rsidRPr="00783C8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</w:p>
    <w:p w:rsidR="00C91CC1" w:rsidRPr="004440F5" w:rsidRDefault="00C91CC1" w:rsidP="0083769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4440F5">
        <w:rPr>
          <w:rFonts w:ascii="Garamond" w:hAnsi="Garamond"/>
          <w:b/>
          <w:lang w:val="en-GB"/>
        </w:rPr>
        <w:t xml:space="preserve">Required conditions for the final examination (Course Exam) </w:t>
      </w:r>
    </w:p>
    <w:p w:rsidR="00C91CC1" w:rsidRPr="000401A3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0401A3">
        <w:rPr>
          <w:rFonts w:ascii="Garamond" w:hAnsi="Garamond"/>
          <w:lang w:val="en-GB"/>
        </w:rPr>
        <w:t>There are no special conditions for the approach to the final examination of knowledge.</w:t>
      </w:r>
    </w:p>
    <w:p w:rsidR="00C91CC1" w:rsidRPr="004440F5" w:rsidRDefault="00C91CC1" w:rsidP="00AA59F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lang w:val="en-GB"/>
        </w:rPr>
        <w:br w:type="page"/>
      </w:r>
      <w:r w:rsidRPr="004440F5">
        <w:rPr>
          <w:rFonts w:ascii="Garamond" w:hAnsi="Garamond"/>
          <w:b/>
          <w:lang w:val="en-GB"/>
        </w:rPr>
        <w:t>Final assessment and examination of knowledge and skills (Course Exam)</w:t>
      </w:r>
    </w:p>
    <w:p w:rsidR="00C91CC1" w:rsidRPr="00783C8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Summative (final)</w:t>
      </w:r>
      <w:r w:rsidRPr="00783C81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>evaluation</w:t>
      </w:r>
      <w:r w:rsidRPr="00783C81">
        <w:rPr>
          <w:rFonts w:ascii="Garamond" w:hAnsi="Garamond"/>
          <w:lang w:val="en-GB"/>
        </w:rPr>
        <w:t xml:space="preserve"> of knowledge (</w:t>
      </w:r>
      <w:r>
        <w:rPr>
          <w:rFonts w:ascii="Garamond" w:hAnsi="Garamond"/>
          <w:lang w:val="en-GB"/>
        </w:rPr>
        <w:t>course exam</w:t>
      </w:r>
      <w:r w:rsidRPr="00783C81">
        <w:rPr>
          <w:rFonts w:ascii="Garamond" w:hAnsi="Garamond"/>
          <w:lang w:val="en-GB"/>
        </w:rPr>
        <w:t xml:space="preserve">) in the module is in the form of 15 </w:t>
      </w:r>
      <w:r>
        <w:rPr>
          <w:rFonts w:ascii="Garamond" w:hAnsi="Garamond"/>
          <w:lang w:val="en-GB"/>
        </w:rPr>
        <w:t>MCQ</w:t>
      </w:r>
      <w:r w:rsidRPr="00783C81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 xml:space="preserve">questions </w:t>
      </w:r>
      <w:r w:rsidRPr="00783C81">
        <w:rPr>
          <w:rFonts w:ascii="Garamond" w:hAnsi="Garamond"/>
          <w:lang w:val="en-GB"/>
        </w:rPr>
        <w:t>with one correct answer</w:t>
      </w:r>
      <w:r>
        <w:rPr>
          <w:rFonts w:ascii="Garamond" w:hAnsi="Garamond"/>
          <w:lang w:val="en-GB"/>
        </w:rPr>
        <w:t xml:space="preserve"> (</w:t>
      </w:r>
      <w:r w:rsidRPr="00783C81">
        <w:rPr>
          <w:rFonts w:ascii="Garamond" w:hAnsi="Garamond"/>
          <w:lang w:val="en-GB"/>
        </w:rPr>
        <w:t>the correct answer can be a combination of several basic independent answers</w:t>
      </w:r>
      <w:r>
        <w:rPr>
          <w:rFonts w:ascii="Garamond" w:hAnsi="Garamond"/>
          <w:lang w:val="en-GB"/>
        </w:rPr>
        <w:t>)</w:t>
      </w:r>
      <w:r w:rsidRPr="00783C81">
        <w:rPr>
          <w:rFonts w:ascii="Garamond" w:hAnsi="Garamond"/>
          <w:lang w:val="en-GB"/>
        </w:rPr>
        <w:t>.</w:t>
      </w:r>
      <w:r>
        <w:rPr>
          <w:rFonts w:ascii="Garamond" w:hAnsi="Garamond"/>
          <w:lang w:val="en-GB"/>
        </w:rPr>
        <w:t xml:space="preserve"> </w:t>
      </w:r>
      <w:r w:rsidRPr="00783C81">
        <w:rPr>
          <w:rFonts w:ascii="Garamond" w:hAnsi="Garamond"/>
          <w:lang w:val="en-GB"/>
        </w:rPr>
        <w:t xml:space="preserve">Each question is worth 1 point. There are no negative or partial points. Student can collect up to 15 points. Depending on the number of points accumulated, the final assessment of the </w:t>
      </w:r>
      <w:r>
        <w:rPr>
          <w:rFonts w:ascii="Garamond" w:hAnsi="Garamond"/>
          <w:lang w:val="en-GB"/>
        </w:rPr>
        <w:t>course</w:t>
      </w:r>
      <w:r w:rsidRPr="00783C81">
        <w:rPr>
          <w:rFonts w:ascii="Garamond" w:hAnsi="Garamond"/>
          <w:lang w:val="en-GB"/>
        </w:rPr>
        <w:t xml:space="preserve"> colloquium in the module is made as follows:</w:t>
      </w:r>
    </w:p>
    <w:p w:rsidR="00C91CC1" w:rsidRPr="00AB039C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fr-FR"/>
        </w:rPr>
      </w:pPr>
      <w:r w:rsidRPr="00AB039C">
        <w:rPr>
          <w:rFonts w:ascii="Garamond" w:hAnsi="Garamond"/>
          <w:lang w:val="fr-FR"/>
        </w:rPr>
        <w:t>Insufficient (1-5)</w:t>
      </w:r>
      <w:r w:rsidRPr="00AB039C">
        <w:rPr>
          <w:rFonts w:ascii="Garamond" w:hAnsi="Garamond"/>
          <w:lang w:val="fr-FR"/>
        </w:rPr>
        <w:tab/>
        <w:t>0-7 points</w:t>
      </w:r>
    </w:p>
    <w:p w:rsidR="00C91CC1" w:rsidRPr="00AB039C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fr-FR"/>
        </w:rPr>
      </w:pPr>
      <w:r w:rsidRPr="00AB039C">
        <w:rPr>
          <w:rFonts w:ascii="Garamond" w:hAnsi="Garamond"/>
          <w:lang w:val="fr-FR"/>
        </w:rPr>
        <w:t>Sufficient (6)</w:t>
      </w:r>
      <w:r w:rsidRPr="00AB039C">
        <w:rPr>
          <w:rFonts w:ascii="Garamond" w:hAnsi="Garamond"/>
          <w:lang w:val="fr-FR"/>
        </w:rPr>
        <w:tab/>
      </w:r>
      <w:r w:rsidRPr="00AB039C">
        <w:rPr>
          <w:rFonts w:ascii="Garamond" w:hAnsi="Garamond"/>
          <w:lang w:val="fr-FR"/>
        </w:rPr>
        <w:tab/>
        <w:t>8 points</w:t>
      </w:r>
    </w:p>
    <w:p w:rsidR="00C91CC1" w:rsidRPr="00AB039C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fr-FR"/>
        </w:rPr>
      </w:pPr>
      <w:r w:rsidRPr="00AB039C">
        <w:rPr>
          <w:rFonts w:ascii="Garamond" w:hAnsi="Garamond"/>
          <w:lang w:val="fr-FR"/>
        </w:rPr>
        <w:t>Good (7)</w:t>
      </w:r>
      <w:r w:rsidRPr="00AB039C">
        <w:rPr>
          <w:rFonts w:ascii="Garamond" w:hAnsi="Garamond"/>
          <w:lang w:val="fr-FR"/>
        </w:rPr>
        <w:tab/>
      </w:r>
      <w:r w:rsidRPr="00AB039C">
        <w:rPr>
          <w:rFonts w:ascii="Garamond" w:hAnsi="Garamond"/>
          <w:lang w:val="fr-FR"/>
        </w:rPr>
        <w:tab/>
        <w:t>9 points</w:t>
      </w:r>
    </w:p>
    <w:p w:rsidR="00C91CC1" w:rsidRPr="00783C81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>Very good (8)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783C81">
        <w:rPr>
          <w:rFonts w:ascii="Garamond" w:hAnsi="Garamond"/>
          <w:lang w:val="en-GB"/>
        </w:rPr>
        <w:t>10-11 points</w:t>
      </w:r>
    </w:p>
    <w:p w:rsidR="00C91CC1" w:rsidRPr="00783C81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>Very good (9)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783C81">
        <w:rPr>
          <w:rFonts w:ascii="Garamond" w:hAnsi="Garamond"/>
          <w:lang w:val="en-GB"/>
        </w:rPr>
        <w:t>12-13 points</w:t>
      </w:r>
    </w:p>
    <w:p w:rsidR="00C91CC1" w:rsidRPr="00783C8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>Excellent (10)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783C81">
        <w:rPr>
          <w:rFonts w:ascii="Garamond" w:hAnsi="Garamond"/>
          <w:lang w:val="en-GB"/>
        </w:rPr>
        <w:t>14-15 points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783C81">
        <w:rPr>
          <w:rFonts w:ascii="Garamond" w:hAnsi="Garamond"/>
          <w:lang w:val="en-GB"/>
        </w:rPr>
        <w:t xml:space="preserve">The assessment contributes </w:t>
      </w:r>
      <w:r>
        <w:rPr>
          <w:rFonts w:ascii="Garamond" w:hAnsi="Garamond"/>
          <w:lang w:val="en-GB"/>
        </w:rPr>
        <w:t>proportionall</w:t>
      </w:r>
      <w:r w:rsidRPr="00783C81">
        <w:rPr>
          <w:rFonts w:ascii="Garamond" w:hAnsi="Garamond"/>
          <w:lang w:val="en-GB"/>
        </w:rPr>
        <w:t xml:space="preserve">y to the overall assessment in the </w:t>
      </w:r>
      <w:r>
        <w:rPr>
          <w:rFonts w:ascii="Garamond" w:hAnsi="Garamond"/>
          <w:lang w:val="en-GB"/>
        </w:rPr>
        <w:t>course</w:t>
      </w:r>
      <w:r w:rsidRPr="00783C81">
        <w:rPr>
          <w:rFonts w:ascii="Garamond" w:hAnsi="Garamond"/>
          <w:lang w:val="en-GB"/>
        </w:rPr>
        <w:t xml:space="preserve"> INTRODUCTION TO MEDICINE.</w:t>
      </w:r>
    </w:p>
    <w:p w:rsidR="00C91CC1" w:rsidRPr="004440F5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</w:p>
    <w:p w:rsidR="00C91CC1" w:rsidRPr="004440F5" w:rsidRDefault="00C91CC1" w:rsidP="0083769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 w:rsidRPr="004440F5">
        <w:rPr>
          <w:rFonts w:ascii="Garamond" w:hAnsi="Garamond"/>
          <w:b/>
          <w:lang w:val="en-GB"/>
        </w:rPr>
        <w:t>Other provisions</w:t>
      </w:r>
    </w:p>
    <w:p w:rsidR="00C91CC1" w:rsidRPr="00AA59F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spacing w:val="-8"/>
          <w:lang w:val="en-GB"/>
        </w:rPr>
      </w:pPr>
      <w:r w:rsidRPr="00AA59F1">
        <w:rPr>
          <w:rFonts w:ascii="Garamond" w:hAnsi="Garamond"/>
          <w:spacing w:val="-8"/>
          <w:lang w:val="en-GB"/>
        </w:rPr>
        <w:t>A refusal of a positive examination is not possible, but the student may again take the exam as determined in the Rules on the assessment and assessment of knowledge and skills for a uniform master's study program Medicine and Dental Medicine: a student may, at the time of study, correct a positive examination once at a maximum of ten objects selected by him himself, except for the grade obtained at the commission examination. NOTE: this provision applies to the exam in the INTRODUCTION TO MEDICINE course as a whole, and not to the individual module within this subject.</w:t>
      </w:r>
    </w:p>
    <w:p w:rsidR="00C91CC1" w:rsidRPr="00AA59F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spacing w:val="-10"/>
          <w:lang w:val="en-GB"/>
        </w:rPr>
      </w:pPr>
      <w:r w:rsidRPr="00AA59F1">
        <w:rPr>
          <w:rFonts w:ascii="Garamond" w:hAnsi="Garamond"/>
          <w:spacing w:val="-10"/>
          <w:lang w:val="en-GB"/>
        </w:rPr>
        <w:t>People with special needs can perform all forms of up-to-date and final examinations up to 50% more time.</w:t>
      </w:r>
    </w:p>
    <w:p w:rsidR="00C91CC1" w:rsidRPr="00E07907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</w:p>
    <w:p w:rsidR="00C91CC1" w:rsidRPr="004440F5" w:rsidRDefault="00C91CC1" w:rsidP="0083769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 w:rsidRPr="004440F5">
        <w:rPr>
          <w:rFonts w:ascii="Garamond" w:hAnsi="Garamond"/>
          <w:b/>
          <w:lang w:val="en-GB"/>
        </w:rPr>
        <w:t xml:space="preserve">Fundamental study material and </w:t>
      </w:r>
      <w:r w:rsidRPr="0032298F">
        <w:rPr>
          <w:rFonts w:ascii="Garamond" w:hAnsi="Garamond"/>
          <w:b/>
          <w:lang w:val="en-GB"/>
        </w:rPr>
        <w:t>Supplement</w:t>
      </w:r>
      <w:r w:rsidRPr="004440F5">
        <w:rPr>
          <w:rFonts w:ascii="Garamond" w:hAnsi="Garamond"/>
          <w:b/>
          <w:lang w:val="en-GB"/>
        </w:rPr>
        <w:t xml:space="preserve"> reading</w:t>
      </w:r>
    </w:p>
    <w:p w:rsidR="00C91CC1" w:rsidRPr="00E07907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E07907">
        <w:rPr>
          <w:rFonts w:ascii="Garamond" w:hAnsi="Garamond"/>
          <w:lang w:val="en-GB"/>
        </w:rPr>
        <w:t>PRIMARY STUDY MATERIAL</w:t>
      </w:r>
    </w:p>
    <w:p w:rsidR="00C91CC1" w:rsidRPr="00E07907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E07907">
        <w:rPr>
          <w:rFonts w:ascii="Garamond" w:hAnsi="Garamond"/>
          <w:lang w:val="en-GB"/>
        </w:rPr>
        <w:t xml:space="preserve">Zaletel-Kragelj L, editor. Introduction to public health. Study material (for internal use). </w:t>
      </w:r>
      <w:smartTag w:uri="urn:schemas-microsoft-com:office:smarttags" w:element="City">
        <w:r w:rsidRPr="00E07907">
          <w:rPr>
            <w:rFonts w:ascii="Garamond" w:hAnsi="Garamond"/>
            <w:lang w:val="en-GB"/>
          </w:rPr>
          <w:t>Ljubljana</w:t>
        </w:r>
      </w:smartTag>
      <w:r w:rsidRPr="00E07907">
        <w:rPr>
          <w:rFonts w:ascii="Garamond" w:hAnsi="Garamond"/>
          <w:lang w:val="en-GB"/>
        </w:rPr>
        <w:t xml:space="preserve">: Faculty of Medicine, </w:t>
      </w:r>
      <w:smartTag w:uri="urn:schemas-microsoft-com:office:smarttags" w:element="PlaceType">
        <w:smartTag w:uri="urn:schemas-microsoft-com:office:smarttags" w:element="place">
          <w:r w:rsidRPr="00E07907">
            <w:rPr>
              <w:rFonts w:ascii="Garamond" w:hAnsi="Garamond"/>
              <w:lang w:val="en-GB"/>
            </w:rPr>
            <w:t>University</w:t>
          </w:r>
        </w:smartTag>
        <w:r w:rsidRPr="00E07907">
          <w:rPr>
            <w:rFonts w:ascii="Garamond" w:hAnsi="Garamond"/>
            <w:lang w:val="en-GB"/>
          </w:rPr>
          <w:t xml:space="preserve"> of </w:t>
        </w:r>
        <w:smartTag w:uri="urn:schemas-microsoft-com:office:smarttags" w:element="PlaceName">
          <w:r w:rsidRPr="00E07907">
            <w:rPr>
              <w:rFonts w:ascii="Garamond" w:hAnsi="Garamond"/>
              <w:lang w:val="en-GB"/>
            </w:rPr>
            <w:t>Ljubljana</w:t>
          </w:r>
        </w:smartTag>
      </w:smartTag>
      <w:r w:rsidRPr="00E07907">
        <w:rPr>
          <w:rFonts w:ascii="Garamond" w:hAnsi="Garamond"/>
          <w:lang w:val="en-GB"/>
        </w:rPr>
        <w:t>, Department of Public Health, 2017.</w:t>
      </w:r>
    </w:p>
    <w:p w:rsidR="00C91CC1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 w:rsidRPr="00E07907">
        <w:rPr>
          <w:rFonts w:ascii="Garamond" w:hAnsi="Garamond"/>
          <w:lang w:val="en-GB"/>
        </w:rPr>
        <w:t xml:space="preserve">The material is available in the UL MF </w:t>
      </w:r>
      <w:r w:rsidRPr="00BC3BA2">
        <w:rPr>
          <w:rFonts w:ascii="Garamond" w:hAnsi="Garamond"/>
          <w:lang w:val="en-GB"/>
        </w:rPr>
        <w:t>online classroom</w:t>
      </w:r>
      <w:r w:rsidRPr="00E07907">
        <w:rPr>
          <w:rFonts w:ascii="Garamond" w:hAnsi="Garamond"/>
          <w:lang w:val="en-GB"/>
        </w:rPr>
        <w:t>.</w:t>
      </w:r>
    </w:p>
    <w:p w:rsidR="00C91CC1" w:rsidRPr="00E07907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highlight w:val="yellow"/>
          <w:lang w:val="en-GB"/>
        </w:rPr>
      </w:pPr>
    </w:p>
    <w:p w:rsidR="00C91CC1" w:rsidRPr="004440F5" w:rsidRDefault="00C91CC1" w:rsidP="00837692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 w:rsidRPr="004440F5">
        <w:rPr>
          <w:rFonts w:ascii="Garamond" w:hAnsi="Garamond"/>
          <w:b/>
          <w:lang w:val="en-GB"/>
        </w:rPr>
        <w:t>Exam topics, clinical presentations and skills</w:t>
      </w:r>
    </w:p>
    <w:p w:rsidR="00C91CC1" w:rsidRPr="009F712D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EXAM TOPICS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>1. Definition of public health and the field of its functioning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 xml:space="preserve">2. Historical development of public health and its importance for humanity 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 xml:space="preserve">3. Health and disease 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>4. Introduction to health and the environment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 xml:space="preserve">5. Introduction to the study of the health of the population </w:t>
      </w:r>
    </w:p>
    <w:p w:rsidR="00C91CC1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>6. Introduction to the methods of public health action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>7. Introduction t</w:t>
      </w:r>
      <w:r>
        <w:rPr>
          <w:rFonts w:ascii="Garamond" w:hAnsi="Garamond"/>
          <w:lang w:val="en-GB"/>
        </w:rPr>
        <w:t>o major public health problems</w:t>
      </w:r>
    </w:p>
    <w:p w:rsidR="00C91CC1" w:rsidRPr="009F712D" w:rsidRDefault="00C91CC1" w:rsidP="0099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Garamond" w:hAnsi="Garamond"/>
          <w:lang w:val="en-GB"/>
        </w:rPr>
      </w:pPr>
      <w:r w:rsidRPr="009F712D">
        <w:rPr>
          <w:rFonts w:ascii="Garamond" w:hAnsi="Garamond"/>
          <w:lang w:val="en-GB"/>
        </w:rPr>
        <w:t>8. Introduction to vulnerable and vulnerable population groups</w:t>
      </w:r>
    </w:p>
    <w:p w:rsidR="00C91CC1" w:rsidRPr="009F712D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9. Doctor /</w:t>
      </w:r>
      <w:r w:rsidRPr="009F712D">
        <w:rPr>
          <w:rFonts w:ascii="Garamond" w:hAnsi="Garamond"/>
          <w:lang w:val="en-GB"/>
        </w:rPr>
        <w:t>dentist and society</w:t>
      </w:r>
    </w:p>
    <w:p w:rsidR="00C91CC1" w:rsidRPr="009F712D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</w:p>
    <w:p w:rsidR="00C91CC1" w:rsidRPr="004440F5" w:rsidRDefault="00C91CC1" w:rsidP="00837692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 w:rsidRPr="004440F5">
        <w:rPr>
          <w:rFonts w:ascii="Garamond" w:hAnsi="Garamond"/>
          <w:b/>
          <w:lang w:val="en-GB"/>
        </w:rPr>
        <w:t>Other information</w:t>
      </w:r>
    </w:p>
    <w:p w:rsidR="00C91CC1" w:rsidRPr="00994387" w:rsidRDefault="00C91CC1" w:rsidP="00837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/</w:t>
      </w:r>
    </w:p>
    <w:sectPr w:rsidR="00C91CC1" w:rsidRPr="00994387" w:rsidSect="00AA59F1">
      <w:footerReference w:type="default" r:id="rId8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C1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91CC1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C1" w:rsidRPr="00BD4BDD" w:rsidRDefault="00C91CC1" w:rsidP="00BD4BD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Garamond" w:hAnsi="Garamond"/>
        <w:sz w:val="20"/>
      </w:rPr>
    </w:pPr>
    <w:r w:rsidRPr="00BD4BDD">
      <w:rPr>
        <w:rFonts w:ascii="Garamond" w:hAnsi="Garamond"/>
        <w:sz w:val="20"/>
      </w:rPr>
      <w:fldChar w:fldCharType="begin"/>
    </w:r>
    <w:r w:rsidRPr="00BD4BDD">
      <w:rPr>
        <w:rFonts w:ascii="Garamond" w:hAnsi="Garamond"/>
        <w:sz w:val="20"/>
      </w:rPr>
      <w:instrText xml:space="preserve"> PAGE </w:instrText>
    </w:r>
    <w:r w:rsidRPr="00BD4BDD">
      <w:rPr>
        <w:rFonts w:ascii="Garamond" w:hAnsi="Garamond"/>
        <w:sz w:val="20"/>
      </w:rPr>
      <w:fldChar w:fldCharType="separate"/>
    </w:r>
    <w:r>
      <w:rPr>
        <w:rFonts w:ascii="Garamond" w:hAnsi="Garamond"/>
        <w:noProof/>
        <w:sz w:val="20"/>
      </w:rPr>
      <w:t>3</w:t>
    </w:r>
    <w:r w:rsidRPr="00BD4BDD">
      <w:rPr>
        <w:rFonts w:ascii="Garamond" w:hAnsi="Garamond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C1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91CC1" w:rsidRDefault="00C91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90C"/>
    <w:multiLevelType w:val="hybridMultilevel"/>
    <w:tmpl w:val="71B0ED8C"/>
    <w:numStyleLink w:val="ImportedStyle3"/>
  </w:abstractNum>
  <w:abstractNum w:abstractNumId="1">
    <w:nsid w:val="09163FA2"/>
    <w:multiLevelType w:val="hybridMultilevel"/>
    <w:tmpl w:val="DCECD3D0"/>
    <w:numStyleLink w:val="Bullets"/>
  </w:abstractNum>
  <w:abstractNum w:abstractNumId="2">
    <w:nsid w:val="09E71801"/>
    <w:multiLevelType w:val="hybridMultilevel"/>
    <w:tmpl w:val="BE3440B4"/>
    <w:lvl w:ilvl="0" w:tplc="0409000F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6F448F"/>
    <w:multiLevelType w:val="hybridMultilevel"/>
    <w:tmpl w:val="E5F0C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296A6D"/>
    <w:multiLevelType w:val="hybridMultilevel"/>
    <w:tmpl w:val="2A30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Times New Roman" w:hAnsi="Courier New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>
    <w:nsid w:val="27814CBD"/>
    <w:multiLevelType w:val="hybridMultilevel"/>
    <w:tmpl w:val="7A3A93A0"/>
    <w:lvl w:ilvl="0" w:tplc="FE1E72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vertAlign w:val="baseline"/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>
    <w:nsid w:val="44203338"/>
    <w:multiLevelType w:val="hybridMultilevel"/>
    <w:tmpl w:val="2D463F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6505BB"/>
    <w:multiLevelType w:val="hybridMultilevel"/>
    <w:tmpl w:val="82CE85F6"/>
    <w:numStyleLink w:val="Numbered"/>
  </w:abstractNum>
  <w:abstractNum w:abstractNumId="15">
    <w:nsid w:val="59A12BCC"/>
    <w:multiLevelType w:val="hybridMultilevel"/>
    <w:tmpl w:val="D994AD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F3382B"/>
    <w:multiLevelType w:val="hybridMultilevel"/>
    <w:tmpl w:val="2DA2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6F241208"/>
    <w:multiLevelType w:val="hybridMultilevel"/>
    <w:tmpl w:val="C59A3198"/>
    <w:lvl w:ilvl="0" w:tplc="0CEC2FC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30D1B8A"/>
    <w:multiLevelType w:val="hybridMultilevel"/>
    <w:tmpl w:val="41E2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9F7B99"/>
    <w:multiLevelType w:val="hybridMultilevel"/>
    <w:tmpl w:val="F626A068"/>
    <w:numStyleLink w:val="ImportedStyle1"/>
  </w:abstractNum>
  <w:abstractNum w:abstractNumId="21">
    <w:nsid w:val="74FA6977"/>
    <w:multiLevelType w:val="hybridMultilevel"/>
    <w:tmpl w:val="C0004F0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"/>
  </w:num>
  <w:num w:numId="5">
    <w:abstractNumId w:val="1"/>
    <w:lvlOverride w:ilvl="0">
      <w:lvl w:ilvl="0" w:tplc="FBE421E8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16E4800E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99A40FC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4E046A2A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5B8CA4B2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5064520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4D238F6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9B86EC96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E90A09E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8"/>
  </w:num>
  <w:num w:numId="7">
    <w:abstractNumId w:val="14"/>
    <w:lvlOverride w:ilvl="0">
      <w:lvl w:ilvl="0" w:tplc="A88ECC12">
        <w:start w:val="1"/>
        <w:numFmt w:val="decimal"/>
        <w:lvlText w:val="%1."/>
        <w:lvlJc w:val="left"/>
        <w:pPr>
          <w:ind w:left="253" w:hanging="253"/>
        </w:pPr>
        <w:rPr>
          <w:rFonts w:hAnsi="Arial Unicode MS" w:cs="Times New Roman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>
    <w:abstractNumId w:val="14"/>
    <w:lvlOverride w:ilvl="0">
      <w:startOverride w:val="1"/>
    </w:lvlOverride>
  </w:num>
  <w:num w:numId="9">
    <w:abstractNumId w:val="5"/>
  </w:num>
  <w:num w:numId="10">
    <w:abstractNumId w:val="17"/>
  </w:num>
  <w:num w:numId="11">
    <w:abstractNumId w:val="1"/>
    <w:lvlOverride w:ilvl="0">
      <w:lvl w:ilvl="0" w:tplc="FBE421E8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16E4800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99A40FC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4E046A2A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5B8CA4B2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5064520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4D238F6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9B86EC96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E90A09E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">
    <w:abstractNumId w:val="9"/>
  </w:num>
  <w:num w:numId="13">
    <w:abstractNumId w:val="0"/>
  </w:num>
  <w:num w:numId="14">
    <w:abstractNumId w:val="6"/>
  </w:num>
  <w:num w:numId="15">
    <w:abstractNumId w:val="12"/>
  </w:num>
  <w:num w:numId="16">
    <w:abstractNumId w:val="19"/>
  </w:num>
  <w:num w:numId="17">
    <w:abstractNumId w:val="3"/>
  </w:num>
  <w:num w:numId="18">
    <w:abstractNumId w:val="18"/>
  </w:num>
  <w:num w:numId="19">
    <w:abstractNumId w:val="4"/>
  </w:num>
  <w:num w:numId="20">
    <w:abstractNumId w:val="15"/>
  </w:num>
  <w:num w:numId="21">
    <w:abstractNumId w:val="21"/>
  </w:num>
  <w:num w:numId="22">
    <w:abstractNumId w:val="10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9E7"/>
    <w:rsid w:val="00002621"/>
    <w:rsid w:val="000135B1"/>
    <w:rsid w:val="00035503"/>
    <w:rsid w:val="000401A3"/>
    <w:rsid w:val="000845A7"/>
    <w:rsid w:val="000A4751"/>
    <w:rsid w:val="000E2E33"/>
    <w:rsid w:val="00103A25"/>
    <w:rsid w:val="00121D0E"/>
    <w:rsid w:val="0012236E"/>
    <w:rsid w:val="00124C64"/>
    <w:rsid w:val="00127811"/>
    <w:rsid w:val="001422C7"/>
    <w:rsid w:val="00142EAB"/>
    <w:rsid w:val="00186AD2"/>
    <w:rsid w:val="00187575"/>
    <w:rsid w:val="00195F27"/>
    <w:rsid w:val="001A5016"/>
    <w:rsid w:val="001A5E3C"/>
    <w:rsid w:val="001A66B6"/>
    <w:rsid w:val="001A7952"/>
    <w:rsid w:val="001C5EFD"/>
    <w:rsid w:val="001E1608"/>
    <w:rsid w:val="001E2D24"/>
    <w:rsid w:val="001E4272"/>
    <w:rsid w:val="001F65F8"/>
    <w:rsid w:val="00201124"/>
    <w:rsid w:val="00204BFA"/>
    <w:rsid w:val="0022756A"/>
    <w:rsid w:val="00232AFC"/>
    <w:rsid w:val="002774B2"/>
    <w:rsid w:val="0028374D"/>
    <w:rsid w:val="002A13E6"/>
    <w:rsid w:val="002C278C"/>
    <w:rsid w:val="002D4314"/>
    <w:rsid w:val="002F4990"/>
    <w:rsid w:val="002F5CF7"/>
    <w:rsid w:val="00302D66"/>
    <w:rsid w:val="00315DFF"/>
    <w:rsid w:val="0032298F"/>
    <w:rsid w:val="0033219A"/>
    <w:rsid w:val="00341373"/>
    <w:rsid w:val="00350F52"/>
    <w:rsid w:val="00355416"/>
    <w:rsid w:val="00392DDC"/>
    <w:rsid w:val="00397028"/>
    <w:rsid w:val="003B2A32"/>
    <w:rsid w:val="003B7743"/>
    <w:rsid w:val="003C1B17"/>
    <w:rsid w:val="003C2467"/>
    <w:rsid w:val="003C373C"/>
    <w:rsid w:val="003D587C"/>
    <w:rsid w:val="003E7254"/>
    <w:rsid w:val="003F3E11"/>
    <w:rsid w:val="004018A6"/>
    <w:rsid w:val="00402006"/>
    <w:rsid w:val="00403F90"/>
    <w:rsid w:val="004101DB"/>
    <w:rsid w:val="0043537F"/>
    <w:rsid w:val="00436A83"/>
    <w:rsid w:val="004440F5"/>
    <w:rsid w:val="00471D6D"/>
    <w:rsid w:val="00474A32"/>
    <w:rsid w:val="004977D2"/>
    <w:rsid w:val="004A7550"/>
    <w:rsid w:val="004B03DB"/>
    <w:rsid w:val="004B17D0"/>
    <w:rsid w:val="004B72FE"/>
    <w:rsid w:val="004C4B22"/>
    <w:rsid w:val="004D0516"/>
    <w:rsid w:val="004E594E"/>
    <w:rsid w:val="004F5228"/>
    <w:rsid w:val="00500FC1"/>
    <w:rsid w:val="00521132"/>
    <w:rsid w:val="00531A0D"/>
    <w:rsid w:val="00560DFF"/>
    <w:rsid w:val="0056147C"/>
    <w:rsid w:val="00574322"/>
    <w:rsid w:val="00583D4E"/>
    <w:rsid w:val="00592B58"/>
    <w:rsid w:val="005A001E"/>
    <w:rsid w:val="005A3162"/>
    <w:rsid w:val="005B4362"/>
    <w:rsid w:val="005C0DF0"/>
    <w:rsid w:val="005C51E9"/>
    <w:rsid w:val="005C646E"/>
    <w:rsid w:val="005D0776"/>
    <w:rsid w:val="005D57C6"/>
    <w:rsid w:val="005E249C"/>
    <w:rsid w:val="005E4237"/>
    <w:rsid w:val="005F1FC9"/>
    <w:rsid w:val="005F5F76"/>
    <w:rsid w:val="0060182D"/>
    <w:rsid w:val="0060207F"/>
    <w:rsid w:val="006040B5"/>
    <w:rsid w:val="00622812"/>
    <w:rsid w:val="00631151"/>
    <w:rsid w:val="0064246C"/>
    <w:rsid w:val="006521FA"/>
    <w:rsid w:val="00661444"/>
    <w:rsid w:val="0066291E"/>
    <w:rsid w:val="00671669"/>
    <w:rsid w:val="0067641D"/>
    <w:rsid w:val="00687268"/>
    <w:rsid w:val="006A2CDA"/>
    <w:rsid w:val="006A5828"/>
    <w:rsid w:val="006B77EC"/>
    <w:rsid w:val="006E59A9"/>
    <w:rsid w:val="006E5DB3"/>
    <w:rsid w:val="00701349"/>
    <w:rsid w:val="007320A2"/>
    <w:rsid w:val="0073381C"/>
    <w:rsid w:val="007652F0"/>
    <w:rsid w:val="00780899"/>
    <w:rsid w:val="00783C81"/>
    <w:rsid w:val="00791768"/>
    <w:rsid w:val="007B0744"/>
    <w:rsid w:val="007B18FF"/>
    <w:rsid w:val="007C1592"/>
    <w:rsid w:val="007D7FD1"/>
    <w:rsid w:val="007E4D55"/>
    <w:rsid w:val="00802E38"/>
    <w:rsid w:val="00837692"/>
    <w:rsid w:val="00852023"/>
    <w:rsid w:val="00860EC9"/>
    <w:rsid w:val="00871CC6"/>
    <w:rsid w:val="008B01FB"/>
    <w:rsid w:val="008D4A74"/>
    <w:rsid w:val="008D6BE9"/>
    <w:rsid w:val="008F075C"/>
    <w:rsid w:val="008F1838"/>
    <w:rsid w:val="008F507D"/>
    <w:rsid w:val="0091115A"/>
    <w:rsid w:val="009356D2"/>
    <w:rsid w:val="00955727"/>
    <w:rsid w:val="00963301"/>
    <w:rsid w:val="0099422F"/>
    <w:rsid w:val="00994387"/>
    <w:rsid w:val="009B2EC5"/>
    <w:rsid w:val="009E596E"/>
    <w:rsid w:val="009F712D"/>
    <w:rsid w:val="00A11BB7"/>
    <w:rsid w:val="00A371AB"/>
    <w:rsid w:val="00A80E1D"/>
    <w:rsid w:val="00AA59F1"/>
    <w:rsid w:val="00AB039C"/>
    <w:rsid w:val="00AB1579"/>
    <w:rsid w:val="00AB6BAC"/>
    <w:rsid w:val="00AD1834"/>
    <w:rsid w:val="00AD3260"/>
    <w:rsid w:val="00AE40F9"/>
    <w:rsid w:val="00AE460B"/>
    <w:rsid w:val="00B048E7"/>
    <w:rsid w:val="00B16D4B"/>
    <w:rsid w:val="00B34D90"/>
    <w:rsid w:val="00B559E7"/>
    <w:rsid w:val="00B573FF"/>
    <w:rsid w:val="00B65F9E"/>
    <w:rsid w:val="00B73142"/>
    <w:rsid w:val="00B75DEC"/>
    <w:rsid w:val="00B8136A"/>
    <w:rsid w:val="00B82A04"/>
    <w:rsid w:val="00BB70E4"/>
    <w:rsid w:val="00BC0392"/>
    <w:rsid w:val="00BC3BA2"/>
    <w:rsid w:val="00BD2CED"/>
    <w:rsid w:val="00BD4BDD"/>
    <w:rsid w:val="00BE358F"/>
    <w:rsid w:val="00BF2E07"/>
    <w:rsid w:val="00C13DC3"/>
    <w:rsid w:val="00C17C1B"/>
    <w:rsid w:val="00C31385"/>
    <w:rsid w:val="00C34424"/>
    <w:rsid w:val="00C40EC4"/>
    <w:rsid w:val="00C4418B"/>
    <w:rsid w:val="00C445DA"/>
    <w:rsid w:val="00C5058F"/>
    <w:rsid w:val="00C56996"/>
    <w:rsid w:val="00C61B15"/>
    <w:rsid w:val="00C70136"/>
    <w:rsid w:val="00C91CC1"/>
    <w:rsid w:val="00C97463"/>
    <w:rsid w:val="00C97B7F"/>
    <w:rsid w:val="00CA7A94"/>
    <w:rsid w:val="00CB6602"/>
    <w:rsid w:val="00CD3FB8"/>
    <w:rsid w:val="00D005F2"/>
    <w:rsid w:val="00D06278"/>
    <w:rsid w:val="00D202B2"/>
    <w:rsid w:val="00D260DB"/>
    <w:rsid w:val="00D33F2C"/>
    <w:rsid w:val="00D8579C"/>
    <w:rsid w:val="00D94A37"/>
    <w:rsid w:val="00DA1BC9"/>
    <w:rsid w:val="00DA4881"/>
    <w:rsid w:val="00DC3A78"/>
    <w:rsid w:val="00DE6D7D"/>
    <w:rsid w:val="00DF7C1E"/>
    <w:rsid w:val="00E07907"/>
    <w:rsid w:val="00E45934"/>
    <w:rsid w:val="00E5683D"/>
    <w:rsid w:val="00EB12E3"/>
    <w:rsid w:val="00ED0F17"/>
    <w:rsid w:val="00ED3157"/>
    <w:rsid w:val="00ED533D"/>
    <w:rsid w:val="00EF1871"/>
    <w:rsid w:val="00F1436E"/>
    <w:rsid w:val="00F25C06"/>
    <w:rsid w:val="00F32B3B"/>
    <w:rsid w:val="00F40604"/>
    <w:rsid w:val="00F5034A"/>
    <w:rsid w:val="00F6192F"/>
    <w:rsid w:val="00F81ADB"/>
    <w:rsid w:val="00FB7B9C"/>
    <w:rsid w:val="00FE0B9D"/>
    <w:rsid w:val="00FF130A"/>
    <w:rsid w:val="00FF3364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41D"/>
    <w:rPr>
      <w:rFonts w:cs="Times New Roman"/>
      <w:u w:val="single"/>
    </w:rPr>
  </w:style>
  <w:style w:type="paragraph" w:customStyle="1" w:styleId="HeaderFooter">
    <w:name w:val="Header &amp; Footer"/>
    <w:uiPriority w:val="99"/>
    <w:rsid w:val="006764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764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075C"/>
    <w:rPr>
      <w:rFonts w:cs="Arial Unicode MS"/>
      <w:color w:val="000000"/>
      <w:sz w:val="24"/>
      <w:szCs w:val="24"/>
      <w:u w:color="000000"/>
      <w:lang w:eastAsia="en-US"/>
    </w:rPr>
  </w:style>
  <w:style w:type="paragraph" w:styleId="Caption">
    <w:name w:val="caption"/>
    <w:basedOn w:val="Normal"/>
    <w:uiPriority w:val="99"/>
    <w:qFormat/>
    <w:rsid w:val="0067641D"/>
    <w:pPr>
      <w:suppressAutoHyphens/>
      <w:outlineLvl w:val="0"/>
    </w:pPr>
    <w:rPr>
      <w:rFonts w:ascii="Cambria" w:hAnsi="Cambria"/>
      <w:sz w:val="36"/>
      <w:szCs w:val="36"/>
    </w:rPr>
  </w:style>
  <w:style w:type="character" w:styleId="PageNumber">
    <w:name w:val="page number"/>
    <w:basedOn w:val="DefaultParagraphFont"/>
    <w:uiPriority w:val="99"/>
    <w:rsid w:val="0067641D"/>
    <w:rPr>
      <w:rFonts w:cs="Times New Roman"/>
    </w:rPr>
  </w:style>
  <w:style w:type="character" w:customStyle="1" w:styleId="Hyperlink0">
    <w:name w:val="Hyperlink.0"/>
    <w:basedOn w:val="Hyperlink"/>
    <w:uiPriority w:val="99"/>
    <w:rsid w:val="0067641D"/>
    <w:rPr>
      <w:color w:val="0000FF"/>
      <w:u w:color="0000FF"/>
    </w:rPr>
  </w:style>
  <w:style w:type="paragraph" w:styleId="Header">
    <w:name w:val="header"/>
    <w:basedOn w:val="Normal"/>
    <w:link w:val="HeaderChar"/>
    <w:uiPriority w:val="99"/>
    <w:rsid w:val="001E4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4272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99"/>
    <w:qFormat/>
    <w:rsid w:val="001C5E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2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B58"/>
    <w:rPr>
      <w:rFonts w:ascii="Tahoma" w:hAnsi="Tahoma" w:cs="Tahoma"/>
      <w:color w:val="000000"/>
      <w:sz w:val="16"/>
      <w:szCs w:val="16"/>
      <w:u w:color="000000"/>
    </w:rPr>
  </w:style>
  <w:style w:type="character" w:styleId="CommentReference">
    <w:name w:val="annotation reference"/>
    <w:basedOn w:val="DefaultParagraphFont"/>
    <w:uiPriority w:val="99"/>
    <w:semiHidden/>
    <w:rsid w:val="00B57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7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73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73FF"/>
    <w:rPr>
      <w:b/>
      <w:bCs/>
    </w:rPr>
  </w:style>
  <w:style w:type="paragraph" w:styleId="NormalWeb">
    <w:name w:val="Normal (Web)"/>
    <w:basedOn w:val="Normal"/>
    <w:uiPriority w:val="99"/>
    <w:rsid w:val="00BC03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lang w:val="en-US"/>
    </w:rPr>
  </w:style>
  <w:style w:type="numbering" w:customStyle="1" w:styleId="Bullets">
    <w:name w:val="Bullets"/>
    <w:rsid w:val="008B0F89"/>
    <w:pPr>
      <w:numPr>
        <w:numId w:val="3"/>
      </w:numPr>
    </w:pPr>
  </w:style>
  <w:style w:type="numbering" w:customStyle="1" w:styleId="Numbered">
    <w:name w:val="Numbered"/>
    <w:rsid w:val="008B0F89"/>
    <w:pPr>
      <w:numPr>
        <w:numId w:val="6"/>
      </w:numPr>
    </w:pPr>
  </w:style>
  <w:style w:type="numbering" w:customStyle="1" w:styleId="ImportedStyle3">
    <w:name w:val="Imported Style 3"/>
    <w:rsid w:val="008B0F89"/>
    <w:pPr>
      <w:numPr>
        <w:numId w:val="12"/>
      </w:numPr>
    </w:pPr>
  </w:style>
  <w:style w:type="numbering" w:customStyle="1" w:styleId="ImportedStyle1">
    <w:name w:val="Imported Style 1"/>
    <w:rsid w:val="008B0F8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742</Words>
  <Characters>4230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DŠMS 01</dc:creator>
  <cp:keywords/>
  <dc:description/>
  <cp:lastModifiedBy>MF</cp:lastModifiedBy>
  <cp:revision>31</cp:revision>
  <cp:lastPrinted>2016-08-30T12:56:00Z</cp:lastPrinted>
  <dcterms:created xsi:type="dcterms:W3CDTF">2018-07-13T12:15:00Z</dcterms:created>
  <dcterms:modified xsi:type="dcterms:W3CDTF">2018-08-26T10:23:00Z</dcterms:modified>
</cp:coreProperties>
</file>